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C79F" w14:textId="77777777" w:rsidR="003B0E22" w:rsidRPr="00A008C2" w:rsidRDefault="003B0E22" w:rsidP="00D91880"/>
    <w:p w14:paraId="54E0FE72" w14:textId="77777777" w:rsidR="003B0E22" w:rsidRDefault="003B0E22"/>
    <w:p w14:paraId="568E3387" w14:textId="77777777" w:rsidR="003B0E22" w:rsidRDefault="003B0E22" w:rsidP="00D91880"/>
    <w:p w14:paraId="285BB343" w14:textId="77777777" w:rsidR="003B0E22" w:rsidRDefault="003B0E22" w:rsidP="00D91880">
      <w:pPr>
        <w:pStyle w:val="Betreff"/>
        <w:rPr>
          <w:b w:val="0"/>
          <w:bCs/>
        </w:rPr>
      </w:pPr>
    </w:p>
    <w:p w14:paraId="60F8D66C" w14:textId="77777777" w:rsidR="003B0E22" w:rsidRDefault="003B0E22" w:rsidP="00D91880">
      <w:pPr>
        <w:pStyle w:val="Betreff"/>
      </w:pPr>
    </w:p>
    <w:p w14:paraId="4546D935" w14:textId="77777777" w:rsidR="003B0E22" w:rsidRDefault="003B0E22" w:rsidP="00D91880">
      <w:pPr>
        <w:spacing w:line="240" w:lineRule="auto"/>
      </w:pPr>
    </w:p>
    <w:p w14:paraId="4A079647" w14:textId="77777777" w:rsidR="003B0E22" w:rsidRDefault="003B0E22"/>
    <w:p w14:paraId="201CFB56" w14:textId="77777777" w:rsidR="003B0E22" w:rsidRDefault="003B0E22"/>
    <w:p w14:paraId="12E2C80B" w14:textId="77777777" w:rsidR="003B0E22" w:rsidRDefault="003B0E22" w:rsidP="00D91880">
      <w:pPr>
        <w:tabs>
          <w:tab w:val="left" w:pos="1418"/>
          <w:tab w:val="right" w:pos="9356"/>
        </w:tabs>
        <w:spacing w:line="240" w:lineRule="auto"/>
      </w:pPr>
    </w:p>
    <w:p w14:paraId="21211182" w14:textId="77777777" w:rsidR="00956EA4" w:rsidRDefault="00956EA4" w:rsidP="003B0E22">
      <w:pPr>
        <w:spacing w:line="360" w:lineRule="auto"/>
        <w:jc w:val="both"/>
        <w:rPr>
          <w:rFonts w:cs="Arial"/>
        </w:rPr>
      </w:pPr>
    </w:p>
    <w:p w14:paraId="5BF88E7A" w14:textId="77777777" w:rsidR="00E30A95" w:rsidRPr="00E30A95" w:rsidRDefault="00E30A95" w:rsidP="00E30A95">
      <w:pPr>
        <w:widowControl w:val="0"/>
        <w:spacing w:line="240" w:lineRule="auto"/>
        <w:ind w:right="-569"/>
        <w:jc w:val="both"/>
        <w:rPr>
          <w:sz w:val="18"/>
          <w:szCs w:val="18"/>
        </w:rPr>
      </w:pPr>
      <w:r w:rsidRPr="00E30A95">
        <w:rPr>
          <w:rFonts w:ascii="Verdana" w:hAnsi="Verdana" w:cs="Arial"/>
          <w:b/>
          <w:sz w:val="18"/>
          <w:szCs w:val="18"/>
        </w:rPr>
        <w:t xml:space="preserve">      </w:t>
      </w:r>
    </w:p>
    <w:p w14:paraId="697ED65A" w14:textId="77777777" w:rsidR="00E30A95" w:rsidRPr="00EB147A" w:rsidRDefault="00E30A95" w:rsidP="00E30A95">
      <w:pPr>
        <w:widowControl w:val="0"/>
        <w:spacing w:line="240" w:lineRule="auto"/>
        <w:ind w:right="-569"/>
        <w:jc w:val="both"/>
        <w:rPr>
          <w:sz w:val="28"/>
          <w:szCs w:val="28"/>
        </w:rPr>
      </w:pPr>
    </w:p>
    <w:p w14:paraId="41F23A73" w14:textId="77777777" w:rsidR="00E30A95" w:rsidRPr="00EB147A" w:rsidRDefault="00E30A95" w:rsidP="00E30A95">
      <w:pPr>
        <w:widowControl w:val="0"/>
        <w:spacing w:line="240" w:lineRule="auto"/>
        <w:ind w:right="-569"/>
        <w:jc w:val="both"/>
        <w:rPr>
          <w:b/>
          <w:sz w:val="28"/>
          <w:szCs w:val="28"/>
          <w:u w:val="single"/>
        </w:rPr>
      </w:pPr>
      <w:r w:rsidRPr="00EB147A">
        <w:rPr>
          <w:sz w:val="28"/>
          <w:szCs w:val="28"/>
        </w:rPr>
        <w:tab/>
      </w:r>
      <w:r w:rsidRPr="00EB147A">
        <w:rPr>
          <w:sz w:val="28"/>
          <w:szCs w:val="28"/>
        </w:rPr>
        <w:tab/>
      </w:r>
      <w:r w:rsidRPr="00EB147A">
        <w:rPr>
          <w:sz w:val="28"/>
          <w:szCs w:val="28"/>
        </w:rPr>
        <w:tab/>
      </w:r>
      <w:r w:rsidRPr="00EB147A">
        <w:rPr>
          <w:b/>
          <w:sz w:val="28"/>
          <w:szCs w:val="28"/>
          <w:u w:val="single"/>
        </w:rPr>
        <w:t>Merkblatt Anwaltsausweis</w:t>
      </w:r>
    </w:p>
    <w:p w14:paraId="04B91C02" w14:textId="77777777" w:rsidR="00E30A95" w:rsidRPr="00E30A95" w:rsidRDefault="00E30A95" w:rsidP="00E30A95">
      <w:pPr>
        <w:widowControl w:val="0"/>
        <w:spacing w:line="240" w:lineRule="auto"/>
        <w:ind w:right="-569"/>
        <w:jc w:val="both"/>
        <w:rPr>
          <w:sz w:val="20"/>
        </w:rPr>
      </w:pPr>
    </w:p>
    <w:p w14:paraId="1DB430E1" w14:textId="77777777" w:rsidR="00E30A95" w:rsidRPr="00E30A95" w:rsidRDefault="00E30A95" w:rsidP="00E86224">
      <w:pPr>
        <w:widowControl w:val="0"/>
        <w:spacing w:line="240" w:lineRule="auto"/>
        <w:ind w:right="-1"/>
        <w:jc w:val="both"/>
        <w:rPr>
          <w:sz w:val="20"/>
        </w:rPr>
      </w:pPr>
      <w:r w:rsidRPr="00E30A95">
        <w:rPr>
          <w:sz w:val="20"/>
        </w:rPr>
        <w:t xml:space="preserve">Die Rechtsanwaltskammern in Deutschland geben einen </w:t>
      </w:r>
      <w:r w:rsidRPr="00E30A95">
        <w:rPr>
          <w:b/>
          <w:sz w:val="20"/>
        </w:rPr>
        <w:t xml:space="preserve">bundeseinheitlichen Rechtsanwaltsausweis </w:t>
      </w:r>
      <w:r w:rsidRPr="00E30A95">
        <w:rPr>
          <w:sz w:val="20"/>
        </w:rPr>
        <w:t xml:space="preserve">im Scheckkartenformat heraus. </w:t>
      </w:r>
    </w:p>
    <w:p w14:paraId="24C3E242" w14:textId="77777777" w:rsidR="00E30A95" w:rsidRPr="00E30A95" w:rsidRDefault="00E30A95" w:rsidP="00E86224">
      <w:pPr>
        <w:widowControl w:val="0"/>
        <w:spacing w:line="240" w:lineRule="auto"/>
        <w:ind w:right="-1"/>
        <w:jc w:val="both"/>
        <w:rPr>
          <w:sz w:val="20"/>
        </w:rPr>
      </w:pPr>
    </w:p>
    <w:p w14:paraId="09CBD280" w14:textId="77777777" w:rsidR="00E30A95" w:rsidRPr="00E30A95" w:rsidRDefault="00E30A95" w:rsidP="00E86224">
      <w:pPr>
        <w:widowControl w:val="0"/>
        <w:spacing w:line="240" w:lineRule="auto"/>
        <w:ind w:right="-1"/>
        <w:jc w:val="both"/>
        <w:rPr>
          <w:sz w:val="20"/>
        </w:rPr>
      </w:pPr>
      <w:r w:rsidRPr="00E30A95">
        <w:rPr>
          <w:sz w:val="20"/>
        </w:rPr>
        <w:t xml:space="preserve">Auf der Rückseite weist der einheitliche Rechtsanwaltsausweis die CCBE-Daten auf, wodurch sich die Kolleginnen und Kollegen in ganz Europa als zugelassene bzw. zugelassener Rechtsanwältin/Rechtsanwalt ausweisen können.  Die Gültigkeit dieses Ausweises beträgt </w:t>
      </w:r>
      <w:r w:rsidR="00C92F8E">
        <w:rPr>
          <w:sz w:val="20"/>
        </w:rPr>
        <w:t>fünf</w:t>
      </w:r>
      <w:r>
        <w:rPr>
          <w:sz w:val="20"/>
        </w:rPr>
        <w:t xml:space="preserve"> </w:t>
      </w:r>
      <w:r w:rsidRPr="00E30A95">
        <w:rPr>
          <w:sz w:val="20"/>
        </w:rPr>
        <w:t xml:space="preserve">Jahre. </w:t>
      </w:r>
    </w:p>
    <w:p w14:paraId="6B5727C7" w14:textId="77777777" w:rsidR="00E30A95" w:rsidRPr="00E30A95" w:rsidRDefault="00E30A95" w:rsidP="00E86224">
      <w:pPr>
        <w:widowControl w:val="0"/>
        <w:spacing w:line="240" w:lineRule="auto"/>
        <w:ind w:right="-1"/>
        <w:jc w:val="both"/>
        <w:rPr>
          <w:sz w:val="20"/>
        </w:rPr>
      </w:pPr>
    </w:p>
    <w:p w14:paraId="099DEEBD" w14:textId="77777777" w:rsidR="00E30A95" w:rsidRPr="00E30A95" w:rsidRDefault="00E30A95" w:rsidP="00E86224">
      <w:pPr>
        <w:widowControl w:val="0"/>
        <w:spacing w:line="240" w:lineRule="auto"/>
        <w:ind w:right="-1"/>
        <w:jc w:val="both"/>
        <w:rPr>
          <w:sz w:val="20"/>
        </w:rPr>
      </w:pPr>
      <w:r w:rsidRPr="00E30A95">
        <w:rPr>
          <w:sz w:val="20"/>
        </w:rPr>
        <w:t>Der Ausweis wird auf der Vorderseite folgende Informationen enthalten:</w:t>
      </w:r>
    </w:p>
    <w:p w14:paraId="0ADC7C70" w14:textId="77777777" w:rsidR="00E30A95" w:rsidRPr="00E30A95" w:rsidRDefault="00E30A95" w:rsidP="00012852">
      <w:pPr>
        <w:widowControl w:val="0"/>
        <w:spacing w:line="240" w:lineRule="auto"/>
        <w:ind w:right="-569"/>
        <w:jc w:val="both"/>
        <w:rPr>
          <w:sz w:val="20"/>
        </w:rPr>
      </w:pPr>
    </w:p>
    <w:p w14:paraId="479E9BDF" w14:textId="77777777" w:rsidR="00E30A95" w:rsidRPr="00E30A95" w:rsidRDefault="00E30A95" w:rsidP="00012852">
      <w:pPr>
        <w:widowControl w:val="0"/>
        <w:spacing w:line="240" w:lineRule="auto"/>
        <w:ind w:left="567" w:right="-2"/>
        <w:jc w:val="both"/>
        <w:rPr>
          <w:b/>
          <w:sz w:val="20"/>
        </w:rPr>
      </w:pPr>
      <w:r w:rsidRPr="00E30A95">
        <w:rPr>
          <w:b/>
          <w:sz w:val="20"/>
        </w:rPr>
        <w:t>Bezeichnung der Rechtsanwaltskammer mit Logo (s. o.)</w:t>
      </w:r>
    </w:p>
    <w:p w14:paraId="2ACE82EB" w14:textId="77777777" w:rsidR="00E30A95" w:rsidRDefault="00E30A95" w:rsidP="00012852">
      <w:pPr>
        <w:widowControl w:val="0"/>
        <w:spacing w:line="240" w:lineRule="auto"/>
        <w:ind w:left="567" w:right="-2"/>
        <w:jc w:val="both"/>
        <w:rPr>
          <w:b/>
          <w:sz w:val="20"/>
        </w:rPr>
      </w:pPr>
      <w:r w:rsidRPr="00E30A95">
        <w:rPr>
          <w:b/>
          <w:sz w:val="20"/>
        </w:rPr>
        <w:t xml:space="preserve">Passbild des Kammermitgliedes, Hologramm, Name, Vorname, Titel, Geburtsdatum, </w:t>
      </w:r>
    </w:p>
    <w:p w14:paraId="4F814118" w14:textId="77777777" w:rsidR="00E30A95" w:rsidRPr="00E30A95" w:rsidRDefault="00E30A95" w:rsidP="00012852">
      <w:pPr>
        <w:widowControl w:val="0"/>
        <w:spacing w:line="240" w:lineRule="auto"/>
        <w:ind w:left="567" w:right="-2"/>
        <w:jc w:val="both"/>
        <w:rPr>
          <w:b/>
          <w:sz w:val="20"/>
        </w:rPr>
      </w:pPr>
      <w:r w:rsidRPr="00E30A95">
        <w:rPr>
          <w:b/>
          <w:sz w:val="20"/>
        </w:rPr>
        <w:t>Berufsbezeichnung, gültig bis, Mitgliedsnummer, User-ID-Nr.</w:t>
      </w:r>
    </w:p>
    <w:p w14:paraId="2CAB19C0" w14:textId="77777777" w:rsidR="00E30A95" w:rsidRPr="00E30A95" w:rsidRDefault="00E30A95" w:rsidP="00012852">
      <w:pPr>
        <w:widowControl w:val="0"/>
        <w:spacing w:line="240" w:lineRule="auto"/>
        <w:ind w:right="-569"/>
        <w:jc w:val="both"/>
        <w:rPr>
          <w:sz w:val="20"/>
        </w:rPr>
      </w:pPr>
    </w:p>
    <w:p w14:paraId="3B07A109" w14:textId="4387F966" w:rsidR="00E30A95" w:rsidRPr="00E30A95" w:rsidRDefault="00E30A95" w:rsidP="00012852">
      <w:pPr>
        <w:widowControl w:val="0"/>
        <w:spacing w:line="240" w:lineRule="auto"/>
        <w:ind w:right="-569"/>
        <w:jc w:val="both"/>
        <w:rPr>
          <w:sz w:val="20"/>
        </w:rPr>
      </w:pPr>
      <w:r w:rsidRPr="00E30A95">
        <w:rPr>
          <w:sz w:val="20"/>
        </w:rPr>
        <w:t xml:space="preserve">Für die Ausstellung eines Ausweises wird eine Gebühr in Höhe von </w:t>
      </w:r>
      <w:r w:rsidR="00D36055">
        <w:rPr>
          <w:sz w:val="20"/>
        </w:rPr>
        <w:t>30</w:t>
      </w:r>
      <w:r w:rsidRPr="00E30A95">
        <w:rPr>
          <w:sz w:val="20"/>
        </w:rPr>
        <w:t xml:space="preserve">,00 € erhoben. </w:t>
      </w:r>
    </w:p>
    <w:p w14:paraId="2EB99848" w14:textId="77777777" w:rsidR="00E30A95" w:rsidRPr="00E30A95" w:rsidRDefault="00E30A95" w:rsidP="00012852">
      <w:pPr>
        <w:widowControl w:val="0"/>
        <w:spacing w:line="240" w:lineRule="auto"/>
        <w:ind w:right="-569"/>
        <w:jc w:val="both"/>
        <w:rPr>
          <w:sz w:val="20"/>
        </w:rPr>
      </w:pPr>
    </w:p>
    <w:p w14:paraId="2113DCF9" w14:textId="77777777" w:rsidR="00CF76CE" w:rsidRDefault="00E30A95" w:rsidP="00E86224">
      <w:pPr>
        <w:widowControl w:val="0"/>
        <w:spacing w:line="240" w:lineRule="auto"/>
        <w:ind w:right="-1"/>
        <w:jc w:val="both"/>
        <w:rPr>
          <w:sz w:val="20"/>
        </w:rPr>
      </w:pPr>
      <w:r w:rsidRPr="00E30A95">
        <w:rPr>
          <w:sz w:val="20"/>
        </w:rPr>
        <w:t>Beantragen Sie bitte den bundeseinheitlichen/europäischen Rechtsanwaltsausweis mit dem beigefügten Antrags</w:t>
      </w:r>
      <w:r w:rsidR="00CF76CE">
        <w:rPr>
          <w:sz w:val="20"/>
        </w:rPr>
        <w:t>formular</w:t>
      </w:r>
      <w:r w:rsidRPr="00E30A95">
        <w:rPr>
          <w:sz w:val="20"/>
        </w:rPr>
        <w:t xml:space="preserve"> und fügen </w:t>
      </w:r>
      <w:r w:rsidR="00CF76CE">
        <w:rPr>
          <w:sz w:val="20"/>
        </w:rPr>
        <w:t xml:space="preserve">Sie </w:t>
      </w:r>
      <w:r w:rsidRPr="00E30A95">
        <w:rPr>
          <w:sz w:val="20"/>
        </w:rPr>
        <w:t xml:space="preserve">ein aktuelles </w:t>
      </w:r>
      <w:r w:rsidR="00CF76CE">
        <w:rPr>
          <w:sz w:val="20"/>
        </w:rPr>
        <w:t xml:space="preserve">Passbild </w:t>
      </w:r>
      <w:r w:rsidRPr="00E30A95">
        <w:rPr>
          <w:sz w:val="20"/>
        </w:rPr>
        <w:t>(f</w:t>
      </w:r>
      <w:r w:rsidR="00CF76CE">
        <w:rPr>
          <w:sz w:val="20"/>
        </w:rPr>
        <w:t xml:space="preserve">arbig; Größe 4 x 5 cm) </w:t>
      </w:r>
      <w:r w:rsidRPr="00E30A95">
        <w:rPr>
          <w:sz w:val="20"/>
        </w:rPr>
        <w:t xml:space="preserve">bei. </w:t>
      </w:r>
    </w:p>
    <w:p w14:paraId="1210F5A1" w14:textId="4B89069E" w:rsidR="00E30A95" w:rsidRPr="00E30A95" w:rsidRDefault="00E30A95" w:rsidP="00E86224">
      <w:pPr>
        <w:widowControl w:val="0"/>
        <w:spacing w:line="240" w:lineRule="auto"/>
        <w:ind w:right="-1"/>
        <w:jc w:val="both"/>
        <w:rPr>
          <w:sz w:val="20"/>
        </w:rPr>
      </w:pPr>
      <w:r w:rsidRPr="00E30A95">
        <w:rPr>
          <w:sz w:val="20"/>
        </w:rPr>
        <w:t xml:space="preserve">Die Gebühr i. H. v. </w:t>
      </w:r>
      <w:r w:rsidR="00D36055">
        <w:rPr>
          <w:sz w:val="20"/>
        </w:rPr>
        <w:t>30</w:t>
      </w:r>
      <w:r w:rsidRPr="00E30A95">
        <w:rPr>
          <w:sz w:val="20"/>
        </w:rPr>
        <w:t xml:space="preserve">,00 € bitten wir auf das o. g. Konto zu überweisen. </w:t>
      </w:r>
    </w:p>
    <w:p w14:paraId="2FABEBAB" w14:textId="77777777" w:rsidR="00E30A95" w:rsidRPr="00E30A95" w:rsidRDefault="00E30A95" w:rsidP="00E86224">
      <w:pPr>
        <w:widowControl w:val="0"/>
        <w:spacing w:line="240" w:lineRule="auto"/>
        <w:ind w:right="-1"/>
        <w:jc w:val="both"/>
        <w:rPr>
          <w:sz w:val="20"/>
        </w:rPr>
      </w:pPr>
    </w:p>
    <w:p w14:paraId="717CD237" w14:textId="0FA5D656" w:rsidR="00E30A95" w:rsidRDefault="00CF76CE" w:rsidP="00E86224">
      <w:pPr>
        <w:widowControl w:val="0"/>
        <w:spacing w:line="240" w:lineRule="auto"/>
        <w:ind w:right="-1"/>
        <w:jc w:val="both"/>
        <w:rPr>
          <w:sz w:val="20"/>
        </w:rPr>
      </w:pPr>
      <w:r>
        <w:rPr>
          <w:sz w:val="20"/>
        </w:rPr>
        <w:t>Der fertiggestellte</w:t>
      </w:r>
      <w:r w:rsidR="00E30A95" w:rsidRPr="00E30A95">
        <w:rPr>
          <w:sz w:val="20"/>
        </w:rPr>
        <w:t xml:space="preserve"> Auswei</w:t>
      </w:r>
      <w:r>
        <w:rPr>
          <w:sz w:val="20"/>
        </w:rPr>
        <w:t xml:space="preserve">s wird Ihnen dann, </w:t>
      </w:r>
      <w:r w:rsidR="00E30A95" w:rsidRPr="00E30A95">
        <w:rPr>
          <w:sz w:val="20"/>
        </w:rPr>
        <w:t xml:space="preserve">nach Vorlage einer Fotokopie des Personalausweises </w:t>
      </w:r>
      <w:r w:rsidRPr="00CF76CE">
        <w:rPr>
          <w:b/>
          <w:sz w:val="20"/>
        </w:rPr>
        <w:t>(diese sollte am besten bereits mit der Antragstellung eingereicht werden)</w:t>
      </w:r>
      <w:r>
        <w:rPr>
          <w:sz w:val="20"/>
        </w:rPr>
        <w:t xml:space="preserve"> </w:t>
      </w:r>
      <w:r w:rsidR="000078B6">
        <w:rPr>
          <w:sz w:val="20"/>
        </w:rPr>
        <w:t>z</w:t>
      </w:r>
      <w:r w:rsidR="00E30A95" w:rsidRPr="00E30A95">
        <w:rPr>
          <w:sz w:val="20"/>
        </w:rPr>
        <w:t>uge</w:t>
      </w:r>
      <w:r>
        <w:rPr>
          <w:sz w:val="20"/>
        </w:rPr>
        <w:t>sandt.</w:t>
      </w:r>
      <w:r w:rsidR="00E30A95" w:rsidRPr="00E30A95">
        <w:rPr>
          <w:sz w:val="20"/>
        </w:rPr>
        <w:t xml:space="preserve"> </w:t>
      </w:r>
    </w:p>
    <w:p w14:paraId="5C9972AD" w14:textId="77777777" w:rsidR="004E7790" w:rsidRDefault="004E7790" w:rsidP="00E86224">
      <w:pPr>
        <w:widowControl w:val="0"/>
        <w:spacing w:line="240" w:lineRule="auto"/>
        <w:ind w:right="-1"/>
        <w:jc w:val="both"/>
        <w:rPr>
          <w:sz w:val="20"/>
        </w:rPr>
      </w:pPr>
    </w:p>
    <w:p w14:paraId="05D149DE" w14:textId="77777777" w:rsidR="004E7790" w:rsidRPr="004E7790" w:rsidRDefault="004E7790" w:rsidP="00E86224">
      <w:pPr>
        <w:ind w:right="-1"/>
        <w:jc w:val="both"/>
        <w:rPr>
          <w:sz w:val="20"/>
        </w:rPr>
      </w:pPr>
      <w:r w:rsidRPr="004E7790">
        <w:rPr>
          <w:sz w:val="20"/>
        </w:rPr>
        <w:t xml:space="preserve">Da wir die Anwaltsausweise außer Haus produzieren lassen und die Kosten so gering wie möglich halten wollen, sind wir gezwungen, eingehende Anträge einige Zeit zu sammeln. Daher kann es unter Umständen ca. 6 – 8 Wochen dauern, bis wir Ihnen Ihren Anwaltsausweis übersenden können. Bitte haben Sie in einem solchen Fall etwas Geduld. </w:t>
      </w:r>
    </w:p>
    <w:p w14:paraId="490B7628" w14:textId="77777777" w:rsidR="00E30A95" w:rsidRDefault="00E30A95" w:rsidP="00E30A95">
      <w:pPr>
        <w:widowControl w:val="0"/>
        <w:spacing w:line="240" w:lineRule="auto"/>
        <w:ind w:right="-569"/>
        <w:jc w:val="both"/>
        <w:rPr>
          <w:sz w:val="20"/>
        </w:rPr>
      </w:pPr>
    </w:p>
    <w:p w14:paraId="1FF99EE4" w14:textId="77777777" w:rsidR="000078B6" w:rsidRPr="00E30A95" w:rsidRDefault="000078B6" w:rsidP="00E30A95">
      <w:pPr>
        <w:widowControl w:val="0"/>
        <w:spacing w:line="240" w:lineRule="auto"/>
        <w:ind w:right="-569"/>
        <w:jc w:val="both"/>
        <w:rPr>
          <w:sz w:val="20"/>
        </w:rPr>
      </w:pPr>
    </w:p>
    <w:p w14:paraId="57C0B253" w14:textId="77777777" w:rsidR="00E30A95" w:rsidRPr="00E30A95" w:rsidRDefault="00E30A95" w:rsidP="00E30A95">
      <w:pPr>
        <w:widowControl w:val="0"/>
        <w:spacing w:line="240" w:lineRule="auto"/>
        <w:ind w:right="-569"/>
        <w:jc w:val="both"/>
        <w:rPr>
          <w:sz w:val="20"/>
        </w:rPr>
      </w:pPr>
      <w:r w:rsidRPr="00E30A95">
        <w:rPr>
          <w:sz w:val="20"/>
        </w:rPr>
        <w:fldChar w:fldCharType="begin"/>
      </w:r>
      <w:r w:rsidRPr="00E30A95">
        <w:rPr>
          <w:sz w:val="20"/>
        </w:rPr>
        <w:instrText xml:space="preserve">  </w:instrText>
      </w:r>
      <w:r w:rsidRPr="00E30A95">
        <w:rPr>
          <w:sz w:val="20"/>
        </w:rPr>
        <w:fldChar w:fldCharType="end"/>
      </w:r>
      <w:r w:rsidRPr="00E30A95">
        <w:rPr>
          <w:sz w:val="20"/>
        </w:rPr>
        <w:t>Mit freundlichen kollegialen Grüßen</w:t>
      </w:r>
    </w:p>
    <w:p w14:paraId="37B5665C" w14:textId="31FDD359" w:rsidR="00EB147A" w:rsidRPr="00DF3352" w:rsidRDefault="00DF3352" w:rsidP="00EB147A">
      <w:pPr>
        <w:widowControl w:val="0"/>
        <w:spacing w:line="240" w:lineRule="auto"/>
        <w:ind w:right="-2"/>
        <w:jc w:val="both"/>
        <w:rPr>
          <w:sz w:val="36"/>
          <w:szCs w:val="36"/>
        </w:rPr>
      </w:pPr>
      <w:r w:rsidRPr="00DF3352">
        <w:rPr>
          <w:rFonts w:ascii="Brush Script MT" w:hAnsi="Brush Script MT"/>
          <w:i/>
          <w:sz w:val="36"/>
          <w:szCs w:val="36"/>
        </w:rPr>
        <w:t>Baum</w:t>
      </w:r>
      <w:r w:rsidR="00EB147A" w:rsidRPr="00DF3352">
        <w:rPr>
          <w:rFonts w:ascii="Brush Script MT" w:hAnsi="Brush Script MT"/>
          <w:i/>
          <w:sz w:val="36"/>
          <w:szCs w:val="36"/>
        </w:rPr>
        <w:tab/>
      </w:r>
      <w:r w:rsidR="00EB147A" w:rsidRPr="00DF3352">
        <w:rPr>
          <w:rFonts w:ascii="Brush Script MT" w:hAnsi="Brush Script MT"/>
          <w:i/>
          <w:sz w:val="36"/>
          <w:szCs w:val="36"/>
        </w:rPr>
        <w:tab/>
      </w:r>
      <w:r w:rsidR="00EB147A" w:rsidRPr="00DF3352">
        <w:rPr>
          <w:rFonts w:ascii="Brush Script MT" w:hAnsi="Brush Script MT"/>
          <w:i/>
          <w:sz w:val="36"/>
          <w:szCs w:val="36"/>
        </w:rPr>
        <w:tab/>
      </w:r>
      <w:r w:rsidR="00EB147A" w:rsidRPr="00DF3352">
        <w:rPr>
          <w:rFonts w:ascii="Brush Script MT" w:hAnsi="Brush Script MT"/>
          <w:i/>
          <w:sz w:val="36"/>
          <w:szCs w:val="36"/>
        </w:rPr>
        <w:tab/>
      </w:r>
      <w:r w:rsidR="00EB147A" w:rsidRPr="00DF3352">
        <w:rPr>
          <w:rFonts w:ascii="Brush Script MT" w:hAnsi="Brush Script MT"/>
          <w:i/>
          <w:sz w:val="36"/>
          <w:szCs w:val="36"/>
        </w:rPr>
        <w:tab/>
      </w:r>
      <w:r w:rsidR="00EB147A" w:rsidRPr="00DF3352">
        <w:rPr>
          <w:rFonts w:ascii="Brush Script MT" w:hAnsi="Brush Script MT"/>
          <w:i/>
          <w:sz w:val="36"/>
          <w:szCs w:val="36"/>
        </w:rPr>
        <w:tab/>
      </w:r>
      <w:r w:rsidR="00EB147A" w:rsidRPr="00DF3352">
        <w:rPr>
          <w:rFonts w:ascii="Brush Script MT" w:hAnsi="Brush Script MT"/>
          <w:i/>
          <w:sz w:val="36"/>
          <w:szCs w:val="36"/>
        </w:rPr>
        <w:tab/>
      </w:r>
    </w:p>
    <w:p w14:paraId="050B2B10" w14:textId="77777777" w:rsidR="00EB147A" w:rsidRDefault="00E30A95" w:rsidP="00EB147A">
      <w:pPr>
        <w:widowControl w:val="0"/>
        <w:spacing w:line="240" w:lineRule="auto"/>
        <w:ind w:right="-2"/>
        <w:rPr>
          <w:sz w:val="20"/>
        </w:rPr>
      </w:pPr>
      <w:r w:rsidRPr="00E30A95">
        <w:rPr>
          <w:sz w:val="20"/>
        </w:rPr>
        <w:t>Präsident</w:t>
      </w:r>
      <w:r w:rsidR="00EB147A">
        <w:rPr>
          <w:sz w:val="20"/>
        </w:rPr>
        <w:tab/>
      </w:r>
      <w:r w:rsidR="00EB147A">
        <w:rPr>
          <w:sz w:val="20"/>
        </w:rPr>
        <w:tab/>
      </w:r>
      <w:r w:rsidR="00EB147A">
        <w:rPr>
          <w:sz w:val="20"/>
        </w:rPr>
        <w:tab/>
      </w:r>
      <w:r w:rsidR="00EB147A">
        <w:rPr>
          <w:sz w:val="20"/>
        </w:rPr>
        <w:tab/>
      </w:r>
      <w:r w:rsidR="00EB147A">
        <w:rPr>
          <w:sz w:val="20"/>
        </w:rPr>
        <w:tab/>
      </w:r>
      <w:r w:rsidR="00EB147A">
        <w:rPr>
          <w:sz w:val="20"/>
        </w:rPr>
        <w:tab/>
      </w:r>
      <w:r w:rsidR="00EB147A">
        <w:rPr>
          <w:sz w:val="20"/>
        </w:rPr>
        <w:tab/>
      </w:r>
      <w:r w:rsidR="00EB147A">
        <w:rPr>
          <w:sz w:val="20"/>
        </w:rPr>
        <w:tab/>
      </w:r>
    </w:p>
    <w:p w14:paraId="08ADD15F" w14:textId="77777777" w:rsidR="00EB147A" w:rsidRDefault="00EB147A" w:rsidP="00EB147A">
      <w:pPr>
        <w:widowControl w:val="0"/>
        <w:spacing w:line="240" w:lineRule="auto"/>
        <w:ind w:right="-2"/>
        <w:rPr>
          <w:sz w:val="20"/>
        </w:rPr>
      </w:pPr>
    </w:p>
    <w:p w14:paraId="74697C19" w14:textId="1CC9E6F4" w:rsidR="00EB147A" w:rsidRDefault="00EB147A" w:rsidP="00EB147A">
      <w:pPr>
        <w:widowControl w:val="0"/>
        <w:spacing w:line="240" w:lineRule="auto"/>
        <w:ind w:right="-2"/>
        <w:rPr>
          <w:sz w:val="20"/>
        </w:rPr>
      </w:pPr>
      <w:r w:rsidRPr="00E30A95">
        <w:rPr>
          <w:sz w:val="20"/>
        </w:rPr>
        <w:t>Anlagen</w:t>
      </w:r>
    </w:p>
    <w:p w14:paraId="4ECC7F2F" w14:textId="187FA855" w:rsidR="00E30A95" w:rsidRPr="00E30A95" w:rsidRDefault="00E30A95" w:rsidP="00EB147A">
      <w:pPr>
        <w:widowControl w:val="0"/>
        <w:spacing w:line="240" w:lineRule="auto"/>
        <w:ind w:right="-2"/>
        <w:rPr>
          <w:sz w:val="20"/>
        </w:rPr>
      </w:pPr>
      <w:r w:rsidRPr="00E30A95">
        <w:rPr>
          <w:sz w:val="20"/>
        </w:rPr>
        <w:t>1 Antragsmuster für den Anwaltsausweis</w:t>
      </w:r>
    </w:p>
    <w:p w14:paraId="1637FA6E" w14:textId="77777777" w:rsidR="00E30A95" w:rsidRPr="00E30A95" w:rsidRDefault="00E30A95" w:rsidP="00E30A95">
      <w:pPr>
        <w:widowControl w:val="0"/>
        <w:spacing w:line="240" w:lineRule="auto"/>
        <w:ind w:right="-2"/>
        <w:jc w:val="both"/>
      </w:pPr>
    </w:p>
    <w:p w14:paraId="7C8F04F4" w14:textId="77777777" w:rsidR="00E30A95" w:rsidRPr="00E30A95" w:rsidRDefault="00E30A95" w:rsidP="00E30A95">
      <w:pPr>
        <w:widowControl w:val="0"/>
        <w:spacing w:line="240" w:lineRule="auto"/>
        <w:ind w:right="-2"/>
        <w:jc w:val="both"/>
      </w:pPr>
    </w:p>
    <w:p w14:paraId="15BE1149" w14:textId="77777777" w:rsidR="00E30A95" w:rsidRPr="00E30A95" w:rsidRDefault="00E30A95" w:rsidP="00E30A95">
      <w:pPr>
        <w:widowControl w:val="0"/>
        <w:spacing w:line="240" w:lineRule="auto"/>
        <w:ind w:right="-2"/>
        <w:jc w:val="both"/>
      </w:pPr>
      <w:r w:rsidRPr="00E30A95">
        <w:t>Rechtsanwaltskammer Kassel</w:t>
      </w:r>
    </w:p>
    <w:p w14:paraId="37A9CEC0" w14:textId="77777777" w:rsidR="00E30A95" w:rsidRPr="00E30A95" w:rsidRDefault="00E30A95" w:rsidP="00E30A95">
      <w:pPr>
        <w:widowControl w:val="0"/>
        <w:spacing w:line="240" w:lineRule="auto"/>
        <w:ind w:right="-2"/>
        <w:jc w:val="both"/>
      </w:pPr>
      <w:r w:rsidRPr="00E30A95">
        <w:t>Karthäuserstr. 5 a</w:t>
      </w:r>
    </w:p>
    <w:p w14:paraId="086D5C31" w14:textId="77777777" w:rsidR="00E30A95" w:rsidRPr="00E30A95" w:rsidRDefault="00E30A95" w:rsidP="00E30A95">
      <w:pPr>
        <w:widowControl w:val="0"/>
        <w:spacing w:line="240" w:lineRule="auto"/>
        <w:ind w:right="-2"/>
        <w:jc w:val="both"/>
      </w:pPr>
    </w:p>
    <w:p w14:paraId="66767F5E" w14:textId="42440DC1" w:rsidR="00E30A95" w:rsidRPr="00E30A95" w:rsidRDefault="00E30A95" w:rsidP="00E30A95">
      <w:pPr>
        <w:widowControl w:val="0"/>
        <w:spacing w:line="240" w:lineRule="auto"/>
        <w:ind w:right="-2"/>
        <w:jc w:val="both"/>
      </w:pPr>
      <w:r w:rsidRPr="00E30A95">
        <w:t>34117 Kassel</w:t>
      </w:r>
      <w:r w:rsidRPr="00E30A95">
        <w:tab/>
      </w:r>
      <w:r w:rsidRPr="00E30A95">
        <w:tab/>
      </w:r>
      <w:r w:rsidRPr="00E30A95">
        <w:tab/>
      </w:r>
      <w:r w:rsidRPr="00E30A95">
        <w:tab/>
      </w:r>
      <w:r w:rsidRPr="00E30A95">
        <w:tab/>
      </w:r>
      <w:r w:rsidRPr="00E30A95">
        <w:tab/>
      </w:r>
      <w:r w:rsidRPr="00E30A95">
        <w:tab/>
      </w:r>
    </w:p>
    <w:p w14:paraId="6B01227F" w14:textId="77777777" w:rsidR="00E30A95" w:rsidRPr="00E30A95" w:rsidRDefault="00E30A95" w:rsidP="00E30A95">
      <w:pPr>
        <w:widowControl w:val="0"/>
        <w:spacing w:line="240" w:lineRule="auto"/>
        <w:ind w:right="-2"/>
        <w:jc w:val="both"/>
      </w:pPr>
    </w:p>
    <w:p w14:paraId="25954AD0" w14:textId="77777777" w:rsidR="00E30A95" w:rsidRPr="00E30A95" w:rsidRDefault="00E30A95" w:rsidP="00E30A95">
      <w:pPr>
        <w:widowControl w:val="0"/>
        <w:spacing w:line="240" w:lineRule="auto"/>
        <w:ind w:right="-2"/>
        <w:jc w:val="both"/>
      </w:pPr>
    </w:p>
    <w:p w14:paraId="6B63DDF5" w14:textId="77777777" w:rsidR="00E30A95" w:rsidRPr="00E30A95" w:rsidRDefault="00E30A95" w:rsidP="00E30A95">
      <w:pPr>
        <w:widowControl w:val="0"/>
        <w:spacing w:line="240" w:lineRule="auto"/>
        <w:ind w:right="-2"/>
        <w:jc w:val="both"/>
      </w:pPr>
    </w:p>
    <w:p w14:paraId="7146FC62" w14:textId="77777777" w:rsidR="00E30A95" w:rsidRPr="00E30A95" w:rsidRDefault="00E30A95" w:rsidP="00E30A95">
      <w:pPr>
        <w:widowControl w:val="0"/>
        <w:spacing w:line="240" w:lineRule="auto"/>
        <w:ind w:right="-2"/>
        <w:jc w:val="both"/>
      </w:pPr>
    </w:p>
    <w:p w14:paraId="4B4D2985" w14:textId="77777777" w:rsidR="00E30A95" w:rsidRPr="00E30A95" w:rsidRDefault="00E30A95" w:rsidP="00E30A95">
      <w:pPr>
        <w:widowControl w:val="0"/>
        <w:spacing w:line="240" w:lineRule="auto"/>
        <w:ind w:right="-2"/>
        <w:jc w:val="both"/>
      </w:pPr>
    </w:p>
    <w:p w14:paraId="6A3EBF23" w14:textId="77777777" w:rsidR="00E30A95" w:rsidRPr="00E30A95" w:rsidRDefault="00E30A95" w:rsidP="00E30A95">
      <w:pPr>
        <w:widowControl w:val="0"/>
        <w:spacing w:line="240" w:lineRule="auto"/>
        <w:ind w:right="-2"/>
        <w:jc w:val="both"/>
      </w:pPr>
    </w:p>
    <w:p w14:paraId="04378A2B" w14:textId="77777777" w:rsidR="00E30A95" w:rsidRPr="00E30A95" w:rsidRDefault="00E30A95" w:rsidP="00E30A95">
      <w:pPr>
        <w:widowControl w:val="0"/>
        <w:spacing w:line="240" w:lineRule="auto"/>
        <w:ind w:right="-2"/>
        <w:jc w:val="both"/>
        <w:rPr>
          <w:b/>
        </w:rPr>
      </w:pPr>
      <w:r w:rsidRPr="00E30A95">
        <w:rPr>
          <w:b/>
        </w:rPr>
        <w:t xml:space="preserve">Bundeseinheitlicher europäischer Rechtsanwaltsausweis </w:t>
      </w:r>
    </w:p>
    <w:p w14:paraId="61BC4F0A" w14:textId="77777777" w:rsidR="00E30A95" w:rsidRPr="00E30A95" w:rsidRDefault="00E30A95" w:rsidP="00E30A95">
      <w:pPr>
        <w:widowControl w:val="0"/>
        <w:spacing w:line="240" w:lineRule="auto"/>
        <w:ind w:right="-2"/>
        <w:jc w:val="both"/>
      </w:pPr>
    </w:p>
    <w:p w14:paraId="10310E0C" w14:textId="77777777" w:rsidR="00E30A95" w:rsidRPr="00E30A95" w:rsidRDefault="00E30A95" w:rsidP="00E30A95">
      <w:pPr>
        <w:widowControl w:val="0"/>
        <w:spacing w:line="240" w:lineRule="auto"/>
        <w:ind w:right="-2"/>
        <w:jc w:val="both"/>
      </w:pPr>
    </w:p>
    <w:p w14:paraId="44F4ACEA" w14:textId="77777777" w:rsidR="00E30A95" w:rsidRPr="00E30A95" w:rsidRDefault="00E30A95" w:rsidP="00E30A95">
      <w:pPr>
        <w:widowControl w:val="0"/>
        <w:spacing w:line="240" w:lineRule="auto"/>
        <w:ind w:right="-2"/>
        <w:jc w:val="both"/>
      </w:pPr>
    </w:p>
    <w:p w14:paraId="799A5C94" w14:textId="77777777" w:rsidR="00E30A95" w:rsidRPr="00E30A95" w:rsidRDefault="00E30A95" w:rsidP="00E30A95">
      <w:pPr>
        <w:widowControl w:val="0"/>
        <w:spacing w:line="240" w:lineRule="auto"/>
        <w:ind w:right="-2"/>
        <w:jc w:val="both"/>
      </w:pPr>
      <w:r w:rsidRPr="00E30A95">
        <w:t xml:space="preserve">Hiermit beantrage ich die Ausstellung eines bundeseinheitlichen europäischen Rechtsanwaltsausweises.  </w:t>
      </w:r>
    </w:p>
    <w:p w14:paraId="31DE9639" w14:textId="77777777" w:rsidR="00E30A95" w:rsidRDefault="00E30A95" w:rsidP="00E30A95">
      <w:pPr>
        <w:widowControl w:val="0"/>
        <w:spacing w:line="240" w:lineRule="auto"/>
        <w:ind w:right="-2"/>
        <w:jc w:val="both"/>
      </w:pPr>
    </w:p>
    <w:p w14:paraId="4335D74F" w14:textId="77777777" w:rsidR="00C222E8" w:rsidRPr="00E30A95" w:rsidRDefault="00C222E8" w:rsidP="00E30A95">
      <w:pPr>
        <w:widowControl w:val="0"/>
        <w:spacing w:line="240" w:lineRule="auto"/>
        <w:ind w:right="-2"/>
        <w:jc w:val="both"/>
      </w:pPr>
    </w:p>
    <w:p w14:paraId="0391B9EF" w14:textId="77777777" w:rsidR="00E30A95" w:rsidRPr="00E30A95" w:rsidRDefault="00E30A95" w:rsidP="00E30A95">
      <w:pPr>
        <w:widowControl w:val="0"/>
        <w:spacing w:line="240" w:lineRule="auto"/>
        <w:ind w:right="-2"/>
        <w:jc w:val="both"/>
      </w:pPr>
      <w:r w:rsidRPr="00E30A95">
        <w:t xml:space="preserve">Meine Daten lauten wie folgt: </w:t>
      </w:r>
      <w:r w:rsidRPr="00E30A95">
        <w:tab/>
      </w:r>
      <w:r w:rsidRPr="00E30A95">
        <w:tab/>
      </w:r>
      <w:r w:rsidRPr="00E30A95">
        <w:tab/>
      </w:r>
      <w:r w:rsidRPr="00000A0F">
        <w:rPr>
          <w:i/>
          <w:u w:val="single"/>
        </w:rPr>
        <w:t>Bitte in Druckbuchstaben schreiben</w:t>
      </w:r>
    </w:p>
    <w:p w14:paraId="0896BD33" w14:textId="77777777" w:rsidR="00E30A95" w:rsidRPr="00E30A95" w:rsidRDefault="00E30A95" w:rsidP="00E30A95">
      <w:pPr>
        <w:widowControl w:val="0"/>
        <w:spacing w:line="240" w:lineRule="auto"/>
        <w:ind w:right="-2"/>
        <w:jc w:val="both"/>
      </w:pPr>
    </w:p>
    <w:p w14:paraId="19E509EC" w14:textId="77777777" w:rsidR="00E30A95" w:rsidRPr="00E30A95" w:rsidRDefault="00E30A95" w:rsidP="00E30A95">
      <w:pPr>
        <w:widowControl w:val="0"/>
        <w:spacing w:line="240" w:lineRule="auto"/>
        <w:ind w:right="-2"/>
        <w:jc w:val="both"/>
      </w:pPr>
      <w:r w:rsidRPr="00E30A95">
        <w:t>Name: ____________________________________________________________________</w:t>
      </w:r>
    </w:p>
    <w:p w14:paraId="02BA65A6" w14:textId="77777777" w:rsidR="00E30A95" w:rsidRPr="00E30A95" w:rsidRDefault="00E30A95" w:rsidP="00E30A95">
      <w:pPr>
        <w:widowControl w:val="0"/>
        <w:spacing w:line="240" w:lineRule="auto"/>
        <w:ind w:right="-2"/>
        <w:jc w:val="both"/>
      </w:pPr>
    </w:p>
    <w:p w14:paraId="43DA4CA6" w14:textId="77777777" w:rsidR="00E30A95" w:rsidRPr="00E30A95" w:rsidRDefault="00E30A95" w:rsidP="00E30A95">
      <w:pPr>
        <w:widowControl w:val="0"/>
        <w:spacing w:line="240" w:lineRule="auto"/>
        <w:ind w:right="-2"/>
        <w:jc w:val="both"/>
      </w:pPr>
      <w:r w:rsidRPr="00E30A95">
        <w:t>Vorname: _________________________________________________________________</w:t>
      </w:r>
    </w:p>
    <w:p w14:paraId="28BB50C1" w14:textId="77777777" w:rsidR="00E30A95" w:rsidRPr="00E30A95" w:rsidRDefault="00E30A95" w:rsidP="00E30A95">
      <w:pPr>
        <w:widowControl w:val="0"/>
        <w:spacing w:line="240" w:lineRule="auto"/>
        <w:ind w:right="-2"/>
        <w:jc w:val="both"/>
      </w:pPr>
    </w:p>
    <w:p w14:paraId="3515BB6E" w14:textId="77777777" w:rsidR="00E30A95" w:rsidRPr="00E30A95" w:rsidRDefault="00E30A95" w:rsidP="00E30A95">
      <w:pPr>
        <w:widowControl w:val="0"/>
        <w:spacing w:line="240" w:lineRule="auto"/>
        <w:ind w:right="-2"/>
        <w:jc w:val="both"/>
      </w:pPr>
      <w:r w:rsidRPr="00E30A95">
        <w:t>Titel: _____________________________________________________________________</w:t>
      </w:r>
    </w:p>
    <w:p w14:paraId="1DC43119" w14:textId="77777777" w:rsidR="00E30A95" w:rsidRPr="00E30A95" w:rsidRDefault="00E30A95" w:rsidP="00E30A95">
      <w:pPr>
        <w:widowControl w:val="0"/>
        <w:spacing w:line="240" w:lineRule="auto"/>
        <w:ind w:right="-2"/>
        <w:jc w:val="both"/>
      </w:pPr>
    </w:p>
    <w:p w14:paraId="0A9C4029" w14:textId="77777777" w:rsidR="00E30A95" w:rsidRPr="00E30A95" w:rsidRDefault="00E30A95" w:rsidP="00E30A95">
      <w:pPr>
        <w:widowControl w:val="0"/>
        <w:spacing w:line="240" w:lineRule="auto"/>
        <w:ind w:right="-2"/>
        <w:jc w:val="both"/>
      </w:pPr>
      <w:r w:rsidRPr="00E30A95">
        <w:t>geboren am: _______________________________________________________________</w:t>
      </w:r>
    </w:p>
    <w:p w14:paraId="27562197" w14:textId="77777777" w:rsidR="00E30A95" w:rsidRPr="00E30A95" w:rsidRDefault="00E30A95" w:rsidP="00E30A95">
      <w:pPr>
        <w:widowControl w:val="0"/>
        <w:spacing w:line="240" w:lineRule="auto"/>
        <w:ind w:right="-2"/>
        <w:jc w:val="both"/>
      </w:pPr>
    </w:p>
    <w:p w14:paraId="2E535647" w14:textId="77777777" w:rsidR="00E30A95" w:rsidRPr="00E30A95" w:rsidRDefault="00E30A95" w:rsidP="00E30A95">
      <w:pPr>
        <w:widowControl w:val="0"/>
        <w:spacing w:line="240" w:lineRule="auto"/>
        <w:ind w:right="-2"/>
        <w:jc w:val="both"/>
      </w:pPr>
      <w:r w:rsidRPr="00E30A95">
        <w:t>Beruf bzw. Berufe: __________________________________________________________</w:t>
      </w:r>
    </w:p>
    <w:p w14:paraId="4E21B304" w14:textId="77777777" w:rsidR="00E30A95" w:rsidRPr="00E30A95" w:rsidRDefault="00E30A95" w:rsidP="00E30A95">
      <w:pPr>
        <w:widowControl w:val="0"/>
        <w:spacing w:line="240" w:lineRule="auto"/>
        <w:ind w:right="-2"/>
        <w:jc w:val="both"/>
      </w:pPr>
    </w:p>
    <w:p w14:paraId="7DDD7664" w14:textId="77777777" w:rsidR="00E30A95" w:rsidRPr="00E30A95" w:rsidRDefault="00E30A95" w:rsidP="00E30A95">
      <w:pPr>
        <w:widowControl w:val="0"/>
        <w:spacing w:line="240" w:lineRule="auto"/>
        <w:ind w:right="-2"/>
        <w:jc w:val="both"/>
      </w:pPr>
      <w:r w:rsidRPr="00E30A95">
        <w:t>Mitglieds-Nr.: _______________________________________________________________</w:t>
      </w:r>
    </w:p>
    <w:p w14:paraId="3413E7A5" w14:textId="77777777" w:rsidR="00E30A95" w:rsidRPr="00E30A95" w:rsidRDefault="00E30A95" w:rsidP="00E30A95">
      <w:pPr>
        <w:widowControl w:val="0"/>
        <w:spacing w:line="240" w:lineRule="auto"/>
        <w:ind w:right="-2"/>
        <w:jc w:val="both"/>
      </w:pPr>
    </w:p>
    <w:p w14:paraId="7AAA6E98" w14:textId="77777777" w:rsidR="00E30A95" w:rsidRPr="00E30A95" w:rsidRDefault="00E30A95" w:rsidP="00E30A95">
      <w:pPr>
        <w:widowControl w:val="0"/>
        <w:spacing w:line="240" w:lineRule="auto"/>
        <w:ind w:right="-2"/>
        <w:jc w:val="both"/>
      </w:pPr>
    </w:p>
    <w:p w14:paraId="7761AC42" w14:textId="77777777" w:rsidR="00E30A95" w:rsidRPr="00E30A95" w:rsidRDefault="00E30A95" w:rsidP="00CF76CE">
      <w:pPr>
        <w:widowControl w:val="0"/>
        <w:spacing w:line="240" w:lineRule="auto"/>
        <w:ind w:right="-2"/>
        <w:jc w:val="both"/>
      </w:pPr>
    </w:p>
    <w:p w14:paraId="791A67AB" w14:textId="77777777" w:rsidR="00E30A95" w:rsidRPr="00E30A95" w:rsidRDefault="00E30A95" w:rsidP="00E30A95">
      <w:pPr>
        <w:widowControl w:val="0"/>
        <w:spacing w:line="240" w:lineRule="auto"/>
        <w:ind w:right="-2"/>
        <w:jc w:val="both"/>
      </w:pPr>
      <w:r w:rsidRPr="00E30A95">
        <w:sym w:font="Marlett" w:char="F031"/>
      </w:r>
      <w:r w:rsidRPr="00E30A95">
        <w:tab/>
      </w:r>
      <w:r w:rsidR="00CF76CE" w:rsidRPr="00E30A95">
        <w:t>Ein aktuelles Passbild</w:t>
      </w:r>
      <w:r w:rsidR="00CF76CE" w:rsidRPr="00E30A95">
        <w:rPr>
          <w:sz w:val="20"/>
        </w:rPr>
        <w:t xml:space="preserve"> (farbig; Größe 4 x 5 cm) </w:t>
      </w:r>
      <w:r w:rsidR="00CF76CE" w:rsidRPr="00E30A95">
        <w:t>füge ich bei.</w:t>
      </w:r>
    </w:p>
    <w:p w14:paraId="05080987" w14:textId="77777777" w:rsidR="00E30A95" w:rsidRDefault="00E30A95" w:rsidP="00E30A95">
      <w:pPr>
        <w:widowControl w:val="0"/>
        <w:spacing w:line="240" w:lineRule="auto"/>
        <w:ind w:right="-2"/>
        <w:jc w:val="both"/>
      </w:pPr>
    </w:p>
    <w:p w14:paraId="20624401" w14:textId="77777777" w:rsidR="00000A0F" w:rsidRPr="00E30A95" w:rsidRDefault="00000A0F" w:rsidP="00E30A95">
      <w:pPr>
        <w:widowControl w:val="0"/>
        <w:spacing w:line="240" w:lineRule="auto"/>
        <w:ind w:right="-2"/>
        <w:jc w:val="both"/>
      </w:pPr>
    </w:p>
    <w:p w14:paraId="74D7AA89" w14:textId="77777777" w:rsidR="00E30A95" w:rsidRPr="00E30A95" w:rsidRDefault="00E30A95" w:rsidP="00CF76CE">
      <w:pPr>
        <w:widowControl w:val="0"/>
        <w:spacing w:line="240" w:lineRule="auto"/>
        <w:ind w:right="-2"/>
        <w:jc w:val="both"/>
      </w:pPr>
      <w:r w:rsidRPr="00E30A95">
        <w:sym w:font="Marlett" w:char="F031"/>
      </w:r>
      <w:r w:rsidRPr="00E30A95">
        <w:tab/>
        <w:t xml:space="preserve">Eine Fotokopie meines Personalausweises füge ich bei. </w:t>
      </w:r>
    </w:p>
    <w:p w14:paraId="10B63140" w14:textId="77777777" w:rsidR="00E30A95" w:rsidRPr="00E30A95" w:rsidRDefault="00E30A95" w:rsidP="00E30A95">
      <w:pPr>
        <w:widowControl w:val="0"/>
        <w:spacing w:line="240" w:lineRule="auto"/>
        <w:ind w:right="-2"/>
        <w:jc w:val="both"/>
      </w:pPr>
    </w:p>
    <w:p w14:paraId="388C11E2" w14:textId="77777777" w:rsidR="00CF76CE" w:rsidRDefault="00CF76CE" w:rsidP="00E30A95">
      <w:pPr>
        <w:widowControl w:val="0"/>
        <w:spacing w:line="240" w:lineRule="auto"/>
        <w:ind w:left="705" w:right="-711" w:hanging="705"/>
        <w:rPr>
          <w:rFonts w:cs="Arial"/>
        </w:rPr>
      </w:pPr>
    </w:p>
    <w:p w14:paraId="65A93C70" w14:textId="70B1F4BE" w:rsidR="00E30A95" w:rsidRPr="00E30A95" w:rsidRDefault="00E30A95" w:rsidP="00AC49B3">
      <w:pPr>
        <w:widowControl w:val="0"/>
        <w:spacing w:line="240" w:lineRule="auto"/>
        <w:ind w:left="705" w:right="-711" w:hanging="705"/>
        <w:rPr>
          <w:rFonts w:cs="Arial"/>
          <w:szCs w:val="22"/>
        </w:rPr>
      </w:pPr>
      <w:r w:rsidRPr="00E30A95">
        <w:rPr>
          <w:rFonts w:cs="Arial"/>
        </w:rPr>
        <w:sym w:font="Marlett" w:char="F031"/>
      </w:r>
      <w:r w:rsidRPr="00E30A95">
        <w:rPr>
          <w:rFonts w:cs="Arial"/>
        </w:rPr>
        <w:tab/>
      </w:r>
      <w:r w:rsidRPr="00E30A95">
        <w:rPr>
          <w:rFonts w:cs="Arial"/>
          <w:szCs w:val="22"/>
        </w:rPr>
        <w:t xml:space="preserve">Die Gebühr von </w:t>
      </w:r>
      <w:r w:rsidR="00D36055">
        <w:rPr>
          <w:rFonts w:cs="Arial"/>
          <w:szCs w:val="22"/>
        </w:rPr>
        <w:t>30</w:t>
      </w:r>
      <w:r w:rsidRPr="00E30A95">
        <w:rPr>
          <w:rFonts w:cs="Arial"/>
          <w:szCs w:val="22"/>
        </w:rPr>
        <w:t xml:space="preserve">,00 € </w:t>
      </w:r>
      <w:r w:rsidR="00CF76CE">
        <w:rPr>
          <w:rFonts w:cs="Arial"/>
          <w:szCs w:val="22"/>
        </w:rPr>
        <w:t xml:space="preserve">wird auf das Konto </w:t>
      </w:r>
      <w:r w:rsidRPr="00E30A95">
        <w:rPr>
          <w:rFonts w:cs="Arial"/>
          <w:szCs w:val="22"/>
        </w:rPr>
        <w:t>bei der Volksbank Kassel Göttingen</w:t>
      </w:r>
      <w:r w:rsidR="00CF76CE">
        <w:rPr>
          <w:rFonts w:cs="Arial"/>
          <w:b/>
          <w:szCs w:val="22"/>
        </w:rPr>
        <w:t xml:space="preserve"> </w:t>
      </w:r>
      <w:r w:rsidR="00CF76CE" w:rsidRPr="00CF76CE">
        <w:rPr>
          <w:rFonts w:cs="Arial"/>
          <w:szCs w:val="22"/>
        </w:rPr>
        <w:t>eG</w:t>
      </w:r>
    </w:p>
    <w:p w14:paraId="2880927E" w14:textId="77777777" w:rsidR="00CF76CE" w:rsidRDefault="00CF76CE" w:rsidP="00E30A95">
      <w:pPr>
        <w:widowControl w:val="0"/>
        <w:spacing w:line="240" w:lineRule="auto"/>
        <w:ind w:right="-569"/>
        <w:jc w:val="both"/>
        <w:rPr>
          <w:rFonts w:cs="Arial"/>
          <w:b/>
          <w:sz w:val="20"/>
          <w:szCs w:val="22"/>
        </w:rPr>
      </w:pPr>
    </w:p>
    <w:p w14:paraId="6780C4A3" w14:textId="77777777" w:rsidR="00CF76CE" w:rsidRDefault="00E30A95" w:rsidP="00E30A95">
      <w:pPr>
        <w:widowControl w:val="0"/>
        <w:spacing w:line="240" w:lineRule="auto"/>
        <w:ind w:right="-569"/>
        <w:jc w:val="both"/>
        <w:rPr>
          <w:rFonts w:cs="Arial"/>
          <w:szCs w:val="22"/>
        </w:rPr>
      </w:pPr>
      <w:r w:rsidRPr="00E30A95">
        <w:rPr>
          <w:rFonts w:cs="Arial"/>
          <w:b/>
          <w:sz w:val="20"/>
          <w:szCs w:val="22"/>
        </w:rPr>
        <w:t xml:space="preserve">           </w:t>
      </w:r>
      <w:r w:rsidR="00CF76CE">
        <w:rPr>
          <w:rFonts w:cs="Arial"/>
          <w:b/>
          <w:sz w:val="20"/>
          <w:szCs w:val="22"/>
        </w:rPr>
        <w:t xml:space="preserve">  </w:t>
      </w:r>
      <w:r w:rsidRPr="00E30A95">
        <w:rPr>
          <w:rFonts w:cs="Arial"/>
          <w:b/>
          <w:sz w:val="20"/>
          <w:szCs w:val="22"/>
        </w:rPr>
        <w:t xml:space="preserve"> </w:t>
      </w:r>
      <w:r w:rsidRPr="00E30A95">
        <w:rPr>
          <w:rFonts w:cs="Arial"/>
          <w:b/>
          <w:sz w:val="20"/>
        </w:rPr>
        <w:t>IBAN: DE79 5209 0000 0000 3548</w:t>
      </w:r>
      <w:r w:rsidRPr="00E30A95">
        <w:rPr>
          <w:rFonts w:cs="Arial"/>
          <w:b/>
          <w:szCs w:val="22"/>
        </w:rPr>
        <w:t xml:space="preserve"> </w:t>
      </w:r>
      <w:r w:rsidRPr="00E30A95">
        <w:rPr>
          <w:rFonts w:cs="Arial"/>
          <w:b/>
          <w:sz w:val="20"/>
        </w:rPr>
        <w:t xml:space="preserve">13 </w:t>
      </w:r>
      <w:r w:rsidRPr="00E30A95">
        <w:rPr>
          <w:rFonts w:cs="Arial"/>
          <w:b/>
          <w:szCs w:val="22"/>
        </w:rPr>
        <w:t xml:space="preserve">      </w:t>
      </w:r>
      <w:r w:rsidRPr="00E30A95">
        <w:rPr>
          <w:rFonts w:cs="Arial"/>
          <w:b/>
          <w:sz w:val="20"/>
        </w:rPr>
        <w:t xml:space="preserve">BIC: GENODE51KS1 </w:t>
      </w:r>
      <w:r w:rsidRPr="00E30A95">
        <w:rPr>
          <w:rFonts w:cs="Arial"/>
          <w:szCs w:val="22"/>
        </w:rPr>
        <w:t xml:space="preserve"> </w:t>
      </w:r>
    </w:p>
    <w:p w14:paraId="52048B63" w14:textId="77777777" w:rsidR="00CF76CE" w:rsidRDefault="00CF76CE" w:rsidP="00E30A95">
      <w:pPr>
        <w:widowControl w:val="0"/>
        <w:spacing w:line="240" w:lineRule="auto"/>
        <w:ind w:right="-569"/>
        <w:jc w:val="both"/>
        <w:rPr>
          <w:rFonts w:cs="Arial"/>
          <w:szCs w:val="22"/>
        </w:rPr>
      </w:pPr>
    </w:p>
    <w:p w14:paraId="13643D91" w14:textId="77777777" w:rsidR="00E30A95" w:rsidRPr="00E30A95" w:rsidRDefault="00E30A95" w:rsidP="00CF76CE">
      <w:pPr>
        <w:widowControl w:val="0"/>
        <w:spacing w:line="240" w:lineRule="auto"/>
        <w:ind w:right="-569" w:firstLine="709"/>
        <w:jc w:val="both"/>
        <w:rPr>
          <w:rFonts w:cs="Arial"/>
          <w:szCs w:val="22"/>
        </w:rPr>
      </w:pPr>
      <w:r w:rsidRPr="00E30A95">
        <w:rPr>
          <w:rFonts w:cs="Arial"/>
          <w:szCs w:val="22"/>
        </w:rPr>
        <w:t>überwiesen.</w:t>
      </w:r>
    </w:p>
    <w:p w14:paraId="079AAD09" w14:textId="77777777" w:rsidR="00E30A95" w:rsidRPr="00E30A95" w:rsidRDefault="00E30A95" w:rsidP="00E30A95">
      <w:pPr>
        <w:widowControl w:val="0"/>
        <w:spacing w:line="240" w:lineRule="auto"/>
        <w:ind w:right="-711"/>
        <w:rPr>
          <w:rFonts w:cs="Arial"/>
          <w:b/>
          <w:szCs w:val="22"/>
        </w:rPr>
      </w:pPr>
    </w:p>
    <w:p w14:paraId="53ECDF13" w14:textId="77777777" w:rsidR="00000A0F" w:rsidRDefault="00000A0F" w:rsidP="00E30A95">
      <w:pPr>
        <w:widowControl w:val="0"/>
        <w:spacing w:line="240" w:lineRule="auto"/>
        <w:ind w:right="-2"/>
        <w:jc w:val="both"/>
      </w:pPr>
    </w:p>
    <w:p w14:paraId="4136CD92" w14:textId="77777777" w:rsidR="00000A0F" w:rsidRDefault="00000A0F" w:rsidP="00E30A95">
      <w:pPr>
        <w:widowControl w:val="0"/>
        <w:spacing w:line="240" w:lineRule="auto"/>
        <w:ind w:right="-2"/>
        <w:jc w:val="both"/>
      </w:pPr>
    </w:p>
    <w:p w14:paraId="2550D7A5" w14:textId="77777777" w:rsidR="00AC49B3" w:rsidRPr="00E30A95" w:rsidRDefault="00AC49B3" w:rsidP="00E30A95">
      <w:pPr>
        <w:widowControl w:val="0"/>
        <w:spacing w:line="240" w:lineRule="auto"/>
        <w:ind w:right="-2"/>
        <w:jc w:val="both"/>
      </w:pPr>
    </w:p>
    <w:p w14:paraId="6E792291" w14:textId="77777777" w:rsidR="00E30A95" w:rsidRPr="00E30A95" w:rsidRDefault="00E30A95" w:rsidP="00E30A95">
      <w:pPr>
        <w:widowControl w:val="0"/>
        <w:spacing w:line="240" w:lineRule="auto"/>
        <w:ind w:right="-2"/>
        <w:jc w:val="both"/>
      </w:pPr>
      <w:r w:rsidRPr="00E30A95">
        <w:t xml:space="preserve">___________________________               </w:t>
      </w:r>
      <w:r w:rsidRPr="00E30A95">
        <w:tab/>
      </w:r>
      <w:r w:rsidRPr="00E30A95">
        <w:tab/>
        <w:t>______________________________</w:t>
      </w:r>
    </w:p>
    <w:p w14:paraId="38300E49" w14:textId="77777777" w:rsidR="00E30A95" w:rsidRPr="00E30A95" w:rsidRDefault="00E30A95" w:rsidP="00E30A95">
      <w:pPr>
        <w:widowControl w:val="0"/>
        <w:spacing w:line="240" w:lineRule="auto"/>
        <w:rPr>
          <w:sz w:val="24"/>
        </w:rPr>
      </w:pPr>
      <w:r w:rsidRPr="00E30A95">
        <w:t>(Ort, Datum)</w:t>
      </w:r>
      <w:r w:rsidRPr="00E30A95">
        <w:tab/>
      </w:r>
      <w:r w:rsidRPr="00E30A95">
        <w:tab/>
      </w:r>
      <w:r w:rsidRPr="00E30A95">
        <w:tab/>
      </w:r>
      <w:r w:rsidRPr="00E30A95">
        <w:tab/>
      </w:r>
      <w:r w:rsidRPr="00E30A95">
        <w:tab/>
      </w:r>
      <w:r w:rsidRPr="00E30A95">
        <w:tab/>
        <w:t>(Unterschrift)</w:t>
      </w:r>
    </w:p>
    <w:p w14:paraId="26A0D8DE" w14:textId="77777777" w:rsidR="00E30A95" w:rsidRPr="003B0E22" w:rsidRDefault="00E30A95" w:rsidP="003B0E22">
      <w:pPr>
        <w:spacing w:line="360" w:lineRule="auto"/>
        <w:jc w:val="both"/>
        <w:rPr>
          <w:rFonts w:cs="Arial"/>
        </w:rPr>
      </w:pPr>
    </w:p>
    <w:sectPr w:rsidR="00E30A95" w:rsidRPr="003B0E22" w:rsidSect="00012852">
      <w:headerReference w:type="even" r:id="rId6"/>
      <w:headerReference w:type="default" r:id="rId7"/>
      <w:footerReference w:type="even" r:id="rId8"/>
      <w:footerReference w:type="default" r:id="rId9"/>
      <w:headerReference w:type="first" r:id="rId10"/>
      <w:footerReference w:type="first" r:id="rId11"/>
      <w:pgSz w:w="11907" w:h="16840"/>
      <w:pgMar w:top="851" w:right="1418" w:bottom="851" w:left="1418" w:header="720" w:footer="720" w:gutter="0"/>
      <w:paperSrc w:first="7" w:other="7"/>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EF18" w14:textId="77777777" w:rsidR="00A622D3" w:rsidRDefault="00A622D3">
      <w:r>
        <w:separator/>
      </w:r>
    </w:p>
  </w:endnote>
  <w:endnote w:type="continuationSeparator" w:id="0">
    <w:p w14:paraId="6C318476" w14:textId="77777777" w:rsidR="00A622D3" w:rsidRDefault="00A6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7715" w14:textId="77777777" w:rsidR="000739D0" w:rsidRDefault="000739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D1E5" w14:textId="4025147A" w:rsidR="00956EA4" w:rsidRDefault="00956EA4">
    <w:pPr>
      <w:pStyle w:val="Fuzeile"/>
    </w:pPr>
    <w:r>
      <w:fldChar w:fldCharType="begin"/>
    </w:r>
    <w:r>
      <w:instrText xml:space="preserve"> IF </w:instrText>
    </w:r>
    <w:r>
      <w:rPr>
        <w:rStyle w:val="Seitenzahl"/>
      </w:rPr>
      <w:fldChar w:fldCharType="begin"/>
    </w:r>
    <w:r>
      <w:rPr>
        <w:rStyle w:val="Seitenzahl"/>
      </w:rPr>
      <w:instrText xml:space="preserve"> PAGE </w:instrText>
    </w:r>
    <w:r>
      <w:rPr>
        <w:rStyle w:val="Seitenzahl"/>
      </w:rPr>
      <w:fldChar w:fldCharType="separate"/>
    </w:r>
    <w:r w:rsidR="000739D0">
      <w:rPr>
        <w:rStyle w:val="Seitenzahl"/>
        <w:noProof/>
      </w:rPr>
      <w:instrText>2</w:instrText>
    </w:r>
    <w:r>
      <w:rPr>
        <w:rStyle w:val="Seitenzahl"/>
      </w:rPr>
      <w:fldChar w:fldCharType="end"/>
    </w:r>
    <w:r>
      <w:rPr>
        <w:rStyle w:val="Seitenzahl"/>
      </w:rPr>
      <w:instrText xml:space="preserve"> &lt; </w:instrText>
    </w:r>
    <w:r>
      <w:rPr>
        <w:rStyle w:val="Seitenzahl"/>
      </w:rPr>
      <w:fldChar w:fldCharType="begin"/>
    </w:r>
    <w:r>
      <w:rPr>
        <w:rStyle w:val="Seitenzahl"/>
      </w:rPr>
      <w:instrText xml:space="preserve"> NUMPAGES</w:instrText>
    </w:r>
    <w:r>
      <w:rPr>
        <w:rStyle w:val="Seitenzahl"/>
      </w:rPr>
      <w:fldChar w:fldCharType="separate"/>
    </w:r>
    <w:r w:rsidR="000739D0">
      <w:rPr>
        <w:rStyle w:val="Seitenzahl"/>
        <w:noProof/>
      </w:rPr>
      <w:instrText>2</w:instrText>
    </w:r>
    <w:r>
      <w:rPr>
        <w:rStyle w:val="Seitenzahl"/>
      </w:rPr>
      <w:fldChar w:fldCharType="end"/>
    </w:r>
    <w:r>
      <w:instrText xml:space="preserve"> „/..“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D9F9" w14:textId="77777777" w:rsidR="00D72EFD" w:rsidRDefault="00D72EFD" w:rsidP="0023656D">
    <w:pPr>
      <w:framePr w:w="11907" w:h="987" w:hRule="exact" w:wrap="around" w:vAnchor="page" w:hAnchor="page" w:x="1" w:y="15845" w:anchorLock="1"/>
    </w:pPr>
  </w:p>
  <w:p w14:paraId="7251F2EE" w14:textId="77777777" w:rsidR="00956EA4" w:rsidRDefault="00956EA4">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4DC27" w14:textId="77777777" w:rsidR="00A622D3" w:rsidRDefault="00A622D3">
      <w:r>
        <w:separator/>
      </w:r>
    </w:p>
  </w:footnote>
  <w:footnote w:type="continuationSeparator" w:id="0">
    <w:p w14:paraId="1567A479" w14:textId="77777777" w:rsidR="00A622D3" w:rsidRDefault="00A6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4014" w14:textId="77777777" w:rsidR="000739D0" w:rsidRDefault="000739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90FF" w14:textId="77777777" w:rsidR="00956EA4" w:rsidRDefault="00956EA4">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2F5651">
      <w:rPr>
        <w:rStyle w:val="Seitenzahl"/>
        <w:noProof/>
      </w:rPr>
      <w:t>2</w:t>
    </w:r>
    <w:r>
      <w:rPr>
        <w:rStyle w:val="Seitenzahl"/>
      </w:rPr>
      <w:fldChar w:fldCharType="end"/>
    </w:r>
    <w:r>
      <w:rPr>
        <w:rStyle w:val="Seitenzah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826A" w14:textId="223A62E3" w:rsidR="00D72EFD" w:rsidRDefault="00C65810" w:rsidP="00474B54">
    <w:pPr>
      <w:framePr w:w="11907" w:h="2722" w:hRule="exact" w:wrap="around" w:vAnchor="page" w:hAnchor="page" w:x="1" w:y="1" w:anchorLock="1"/>
    </w:pPr>
    <w:r>
      <w:rPr>
        <w:noProof/>
      </w:rPr>
      <mc:AlternateContent>
        <mc:Choice Requires="wps">
          <w:drawing>
            <wp:anchor distT="0" distB="0" distL="114300" distR="114300" simplePos="0" relativeHeight="251656192" behindDoc="0" locked="1" layoutInCell="1" allowOverlap="1" wp14:anchorId="7CB1C67F" wp14:editId="09DDEF84">
              <wp:simplePos x="0" y="0"/>
              <wp:positionH relativeFrom="page">
                <wp:posOffset>4952365</wp:posOffset>
              </wp:positionH>
              <wp:positionV relativeFrom="page">
                <wp:posOffset>3341370</wp:posOffset>
              </wp:positionV>
              <wp:extent cx="2414270" cy="34417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4CB20" w14:textId="77777777" w:rsidR="00A40776" w:rsidRDefault="00A40776" w:rsidP="00A40776">
                          <w:pPr>
                            <w:spacing w:line="240" w:lineRule="auto"/>
                            <w:rPr>
                              <w:rFonts w:cs="Arial"/>
                              <w:color w:val="7F7F7F"/>
                              <w:sz w:val="18"/>
                            </w:rPr>
                          </w:pPr>
                          <w:r>
                            <w:rPr>
                              <w:rFonts w:cs="Arial"/>
                              <w:color w:val="7F7F7F"/>
                              <w:sz w:val="18"/>
                            </w:rPr>
                            <w:t>IBAN: DE79</w:t>
                          </w:r>
                          <w:r w:rsidR="00C448FE">
                            <w:rPr>
                              <w:rFonts w:cs="Arial"/>
                              <w:color w:val="7F7F7F"/>
                              <w:sz w:val="18"/>
                            </w:rPr>
                            <w:t xml:space="preserve"> </w:t>
                          </w:r>
                          <w:r>
                            <w:rPr>
                              <w:rFonts w:cs="Arial"/>
                              <w:color w:val="7F7F7F"/>
                              <w:sz w:val="18"/>
                            </w:rPr>
                            <w:t>5209</w:t>
                          </w:r>
                          <w:r w:rsidR="00C448FE">
                            <w:rPr>
                              <w:rFonts w:cs="Arial"/>
                              <w:color w:val="7F7F7F"/>
                              <w:sz w:val="18"/>
                            </w:rPr>
                            <w:t xml:space="preserve"> </w:t>
                          </w:r>
                          <w:r>
                            <w:rPr>
                              <w:rFonts w:cs="Arial"/>
                              <w:color w:val="7F7F7F"/>
                              <w:sz w:val="18"/>
                            </w:rPr>
                            <w:t>0000</w:t>
                          </w:r>
                          <w:r w:rsidR="00C448FE">
                            <w:rPr>
                              <w:rFonts w:cs="Arial"/>
                              <w:color w:val="7F7F7F"/>
                              <w:sz w:val="18"/>
                            </w:rPr>
                            <w:t xml:space="preserve"> </w:t>
                          </w:r>
                          <w:r>
                            <w:rPr>
                              <w:rFonts w:cs="Arial"/>
                              <w:color w:val="7F7F7F"/>
                              <w:sz w:val="18"/>
                            </w:rPr>
                            <w:t>0000</w:t>
                          </w:r>
                          <w:r w:rsidR="00C448FE">
                            <w:rPr>
                              <w:rFonts w:cs="Arial"/>
                              <w:color w:val="7F7F7F"/>
                              <w:sz w:val="18"/>
                            </w:rPr>
                            <w:t xml:space="preserve"> </w:t>
                          </w:r>
                          <w:r>
                            <w:rPr>
                              <w:rFonts w:cs="Arial"/>
                              <w:color w:val="7F7F7F"/>
                              <w:sz w:val="18"/>
                            </w:rPr>
                            <w:t>3548</w:t>
                          </w:r>
                          <w:r w:rsidR="00C448FE">
                            <w:rPr>
                              <w:rFonts w:cs="Arial"/>
                              <w:color w:val="7F7F7F"/>
                              <w:sz w:val="18"/>
                            </w:rPr>
                            <w:t xml:space="preserve"> </w:t>
                          </w:r>
                          <w:r>
                            <w:rPr>
                              <w:rFonts w:cs="Arial"/>
                              <w:color w:val="7F7F7F"/>
                              <w:sz w:val="18"/>
                            </w:rPr>
                            <w:t>13</w:t>
                          </w:r>
                        </w:p>
                        <w:p w14:paraId="42F166F0" w14:textId="77777777" w:rsidR="00D72EFD" w:rsidRPr="00A40776" w:rsidRDefault="00A40776" w:rsidP="00A40776">
                          <w:pPr>
                            <w:pStyle w:val="BK1"/>
                            <w:rPr>
                              <w:sz w:val="18"/>
                              <w:szCs w:val="18"/>
                            </w:rPr>
                          </w:pPr>
                          <w:r>
                            <w:rPr>
                              <w:color w:val="7F7F7F"/>
                              <w:sz w:val="18"/>
                            </w:rPr>
                            <w:t>BIC: GENODE51KS1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1C67F" id="_x0000_t202" coordsize="21600,21600" o:spt="202" path="m,l,21600r21600,l21600,xe">
              <v:stroke joinstyle="miter"/>
              <v:path gradientshapeok="t" o:connecttype="rect"/>
            </v:shapetype>
            <v:shape id="Text Box 2" o:spid="_x0000_s1026" type="#_x0000_t202" style="position:absolute;margin-left:389.95pt;margin-top:263.1pt;width:190.1pt;height:27.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" filled="f" stroked="f">
              <v:textbox inset="0,0,0,0">
                <w:txbxContent>
                  <w:p w14:paraId="3004CB20" w14:textId="77777777" w:rsidR="00A40776" w:rsidRDefault="00A40776" w:rsidP="00A40776">
                    <w:pPr>
                      <w:spacing w:line="240" w:lineRule="auto"/>
                      <w:rPr>
                        <w:rFonts w:cs="Arial"/>
                        <w:color w:val="7F7F7F"/>
                        <w:sz w:val="18"/>
                      </w:rPr>
                    </w:pPr>
                    <w:r>
                      <w:rPr>
                        <w:rFonts w:cs="Arial"/>
                        <w:color w:val="7F7F7F"/>
                        <w:sz w:val="18"/>
                      </w:rPr>
                      <w:t>IBAN: DE79</w:t>
                    </w:r>
                    <w:r w:rsidR="00C448FE">
                      <w:rPr>
                        <w:rFonts w:cs="Arial"/>
                        <w:color w:val="7F7F7F"/>
                        <w:sz w:val="18"/>
                      </w:rPr>
                      <w:t xml:space="preserve"> </w:t>
                    </w:r>
                    <w:r>
                      <w:rPr>
                        <w:rFonts w:cs="Arial"/>
                        <w:color w:val="7F7F7F"/>
                        <w:sz w:val="18"/>
                      </w:rPr>
                      <w:t>5209</w:t>
                    </w:r>
                    <w:r w:rsidR="00C448FE">
                      <w:rPr>
                        <w:rFonts w:cs="Arial"/>
                        <w:color w:val="7F7F7F"/>
                        <w:sz w:val="18"/>
                      </w:rPr>
                      <w:t xml:space="preserve"> </w:t>
                    </w:r>
                    <w:r>
                      <w:rPr>
                        <w:rFonts w:cs="Arial"/>
                        <w:color w:val="7F7F7F"/>
                        <w:sz w:val="18"/>
                      </w:rPr>
                      <w:t>0000</w:t>
                    </w:r>
                    <w:r w:rsidR="00C448FE">
                      <w:rPr>
                        <w:rFonts w:cs="Arial"/>
                        <w:color w:val="7F7F7F"/>
                        <w:sz w:val="18"/>
                      </w:rPr>
                      <w:t xml:space="preserve"> </w:t>
                    </w:r>
                    <w:r>
                      <w:rPr>
                        <w:rFonts w:cs="Arial"/>
                        <w:color w:val="7F7F7F"/>
                        <w:sz w:val="18"/>
                      </w:rPr>
                      <w:t>0000</w:t>
                    </w:r>
                    <w:r w:rsidR="00C448FE">
                      <w:rPr>
                        <w:rFonts w:cs="Arial"/>
                        <w:color w:val="7F7F7F"/>
                        <w:sz w:val="18"/>
                      </w:rPr>
                      <w:t xml:space="preserve"> </w:t>
                    </w:r>
                    <w:r>
                      <w:rPr>
                        <w:rFonts w:cs="Arial"/>
                        <w:color w:val="7F7F7F"/>
                        <w:sz w:val="18"/>
                      </w:rPr>
                      <w:t>3548</w:t>
                    </w:r>
                    <w:r w:rsidR="00C448FE">
                      <w:rPr>
                        <w:rFonts w:cs="Arial"/>
                        <w:color w:val="7F7F7F"/>
                        <w:sz w:val="18"/>
                      </w:rPr>
                      <w:t xml:space="preserve"> </w:t>
                    </w:r>
                    <w:r>
                      <w:rPr>
                        <w:rFonts w:cs="Arial"/>
                        <w:color w:val="7F7F7F"/>
                        <w:sz w:val="18"/>
                      </w:rPr>
                      <w:t>13</w:t>
                    </w:r>
                  </w:p>
                  <w:p w14:paraId="42F166F0" w14:textId="77777777" w:rsidR="00D72EFD" w:rsidRPr="00A40776" w:rsidRDefault="00A40776" w:rsidP="00A40776">
                    <w:pPr>
                      <w:pStyle w:val="BK1"/>
                      <w:rPr>
                        <w:sz w:val="18"/>
                        <w:szCs w:val="18"/>
                      </w:rPr>
                    </w:pPr>
                    <w:r>
                      <w:rPr>
                        <w:color w:val="7F7F7F"/>
                        <w:sz w:val="18"/>
                      </w:rPr>
                      <w:t>BIC: GENODE51KS1</w:t>
                    </w:r>
                  </w:p>
                </w:txbxContent>
              </v:textbox>
              <w10:wrap anchorx="page" anchory="page"/>
              <w10:anchorlock/>
            </v:shape>
          </w:pict>
        </mc:Fallback>
      </mc:AlternateContent>
    </w:r>
  </w:p>
  <w:p w14:paraId="7BC8F632" w14:textId="0F918F71" w:rsidR="00D72EFD" w:rsidRDefault="00C65810">
    <w:pPr>
      <w:pStyle w:val="Kopfzeile"/>
    </w:pPr>
    <w:r>
      <w:rPr>
        <w:noProof/>
      </w:rPr>
      <w:drawing>
        <wp:anchor distT="0" distB="0" distL="114300" distR="114300" simplePos="0" relativeHeight="251659264" behindDoc="0" locked="0" layoutInCell="1" allowOverlap="1" wp14:anchorId="4B18E9C0" wp14:editId="4E0ACE1A">
          <wp:simplePos x="0" y="0"/>
          <wp:positionH relativeFrom="column">
            <wp:posOffset>3983355</wp:posOffset>
          </wp:positionH>
          <wp:positionV relativeFrom="paragraph">
            <wp:posOffset>1075690</wp:posOffset>
          </wp:positionV>
          <wp:extent cx="2341245" cy="2404745"/>
          <wp:effectExtent l="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2404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1" layoutInCell="1" allowOverlap="1" wp14:anchorId="15CC4F15" wp14:editId="58E0A510">
              <wp:simplePos x="0" y="0"/>
              <wp:positionH relativeFrom="page">
                <wp:posOffset>4944110</wp:posOffset>
              </wp:positionH>
              <wp:positionV relativeFrom="page">
                <wp:posOffset>2805430</wp:posOffset>
              </wp:positionV>
              <wp:extent cx="2442845" cy="2286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4EFB4" w14:textId="77777777" w:rsidR="00863DFA" w:rsidRPr="00863DFA" w:rsidRDefault="00863DFA" w:rsidP="00863DFA">
                          <w:pPr>
                            <w:pStyle w:val="BK1"/>
                            <w:rPr>
                              <w:color w:val="7F7F7F"/>
                              <w:sz w:val="19"/>
                              <w:szCs w:val="19"/>
                            </w:rPr>
                          </w:pPr>
                          <w:r w:rsidRPr="00863DFA">
                            <w:rPr>
                              <w:color w:val="7F7F7F"/>
                              <w:sz w:val="19"/>
                              <w:szCs w:val="19"/>
                              <w:shd w:val="clear" w:color="auto" w:fill="FFFFFF"/>
                            </w:rPr>
                            <w:t>Volksbank Kassel Göttingen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C4F15" id="Text Box 12" o:spid="_x0000_s1027" type="#_x0000_t202" style="position:absolute;margin-left:389.3pt;margin-top:220.9pt;width:192.35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" stroked="f">
              <v:textbox inset="0,0,0,0">
                <w:txbxContent>
                  <w:p w14:paraId="1B64EFB4" w14:textId="77777777" w:rsidR="00863DFA" w:rsidRPr="00863DFA" w:rsidRDefault="00863DFA" w:rsidP="00863DFA">
                    <w:pPr>
                      <w:pStyle w:val="BK1"/>
                      <w:rPr>
                        <w:color w:val="7F7F7F"/>
                        <w:sz w:val="19"/>
                        <w:szCs w:val="19"/>
                      </w:rPr>
                    </w:pPr>
                    <w:r w:rsidRPr="00863DFA">
                      <w:rPr>
                        <w:color w:val="7F7F7F"/>
                        <w:sz w:val="19"/>
                        <w:szCs w:val="19"/>
                        <w:shd w:val="clear" w:color="auto" w:fill="FFFFFF"/>
                      </w:rPr>
                      <w:t>Volksbank Kassel Göttingen</w:t>
                    </w:r>
                  </w:p>
                </w:txbxContent>
              </v:textbox>
              <w10:wrap anchorx="page" anchory="page"/>
              <w10:anchorlock/>
            </v:shape>
          </w:pict>
        </mc:Fallback>
      </mc:AlternateContent>
    </w:r>
    <w:r>
      <w:rPr>
        <w:noProof/>
      </w:rPr>
      <mc:AlternateContent>
        <mc:Choice Requires="wpg">
          <w:drawing>
            <wp:anchor distT="0" distB="0" distL="114300" distR="114300" simplePos="0" relativeHeight="251657216" behindDoc="1" locked="1" layoutInCell="1" allowOverlap="1" wp14:anchorId="5A02946C" wp14:editId="1C8AC3A1">
              <wp:simplePos x="0" y="0"/>
              <wp:positionH relativeFrom="page">
                <wp:posOffset>900430</wp:posOffset>
              </wp:positionH>
              <wp:positionV relativeFrom="page">
                <wp:posOffset>93345</wp:posOffset>
              </wp:positionV>
              <wp:extent cx="6369050" cy="3185795"/>
              <wp:effectExtent l="0" t="0" r="0" b="0"/>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3185795"/>
                        <a:chOff x="1418" y="1577"/>
                        <a:chExt cx="10030" cy="5017"/>
                      </a:xfrm>
                    </wpg:grpSpPr>
                    <pic:pic xmlns:pic="http://schemas.openxmlformats.org/drawingml/2006/picture">
                      <pic:nvPicPr>
                        <pic:cNvPr id="2" name="Picture 2" descr="K x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18" y="3970"/>
                          <a:ext cx="3857" cy="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wpg:cNvGrpSpPr>
                      <wpg:grpSpPr bwMode="auto">
                        <a:xfrm>
                          <a:off x="4910" y="1577"/>
                          <a:ext cx="6538" cy="5017"/>
                          <a:chOff x="4910" y="1577"/>
                          <a:chExt cx="6538" cy="5017"/>
                        </a:xfrm>
                      </wpg:grpSpPr>
                      <pic:pic xmlns:pic="http://schemas.openxmlformats.org/drawingml/2006/picture">
                        <pic:nvPicPr>
                          <pic:cNvPr id="4" name="Picture 4" descr="K x8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910" y="1577"/>
                            <a:ext cx="4717" cy="2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descr="K x1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790" y="3913"/>
                            <a:ext cx="3658" cy="2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2596A232" id="Gruppieren 1" o:spid="_x0000_s1026" style="position:absolute;margin-left:70.9pt;margin-top:7.35pt;width:501.5pt;height:250.85pt;z-index:-251659264;mso-position-horizontal-relative:page;mso-position-vertical-relative:page" coordorigin="1418,1577" coordsize="10030,5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K x25" style="position:absolute;left:1418;top:3970;width:3857;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">
                <v:imagedata r:id="rId5" o:title="K x25"/>
              </v:shape>
              <v:group id="Group 3" o:spid="_x0000_s1028" style="position:absolute;left:4910;top:1577;width:6538;height:5017" coordorigin="4910,1577" coordsize="6538,5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4" o:spid="_x0000_s1029" type="#_x0000_t75" alt="K x86" style="position:absolute;left:4910;top:1577;width:4717;height:2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">
                  <v:imagedata r:id="rId6" o:title="K x86"/>
                </v:shape>
                <v:shape id="Picture 5" o:spid="_x0000_s1030" type="#_x0000_t75" alt="K x137" style="position:absolute;left:7790;top:3913;width:3658;height:2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">
                  <v:imagedata r:id="rId7" o:title="K x137"/>
                </v:shape>
              </v:group>
              <w10:wrap anchorx="page" anchory="pag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NoText" w:val="EuroStar"/>
    <w:docVar w:name="DocumentNr" w:val="0.2"/>
    <w:docVar w:name="DP_ExtIdentifier3" w:val="Neues Dokument für die Beantragung EU-Ausweise 31.10.25"/>
    <w:docVar w:name="DP_ExtIdentifier6" w:val="3298;0"/>
    <w:docVar w:name="DP_IdentValue" w:val="09-00030/15"/>
    <w:docVar w:name="DP_JobTitle" w:val="DATEV"/>
    <w:docVar w:name="DP_TPSystemIdLong" w:val="1"/>
    <w:docVar w:name="PZH_M_TAGDATUM" w:val="12.11.2020"/>
  </w:docVars>
  <w:rsids>
    <w:rsidRoot w:val="003B0E22"/>
    <w:rsid w:val="00000A0F"/>
    <w:rsid w:val="000078B6"/>
    <w:rsid w:val="00012852"/>
    <w:rsid w:val="00035AD0"/>
    <w:rsid w:val="000739D0"/>
    <w:rsid w:val="00083C1F"/>
    <w:rsid w:val="001604FF"/>
    <w:rsid w:val="00167AD5"/>
    <w:rsid w:val="001942E3"/>
    <w:rsid w:val="00217549"/>
    <w:rsid w:val="0023656D"/>
    <w:rsid w:val="002729FC"/>
    <w:rsid w:val="00287725"/>
    <w:rsid w:val="002F5651"/>
    <w:rsid w:val="00315BF2"/>
    <w:rsid w:val="00326B57"/>
    <w:rsid w:val="00373AA6"/>
    <w:rsid w:val="00385230"/>
    <w:rsid w:val="003B0E22"/>
    <w:rsid w:val="003B6740"/>
    <w:rsid w:val="00474B54"/>
    <w:rsid w:val="004B2464"/>
    <w:rsid w:val="004C0563"/>
    <w:rsid w:val="004E7790"/>
    <w:rsid w:val="00504022"/>
    <w:rsid w:val="005232E9"/>
    <w:rsid w:val="00555082"/>
    <w:rsid w:val="00592B2D"/>
    <w:rsid w:val="005D7CE0"/>
    <w:rsid w:val="005E1CE9"/>
    <w:rsid w:val="005E5597"/>
    <w:rsid w:val="00615A8F"/>
    <w:rsid w:val="00627197"/>
    <w:rsid w:val="006915F9"/>
    <w:rsid w:val="006B209F"/>
    <w:rsid w:val="0071207E"/>
    <w:rsid w:val="007B079E"/>
    <w:rsid w:val="007D5745"/>
    <w:rsid w:val="007D6AE2"/>
    <w:rsid w:val="007F4425"/>
    <w:rsid w:val="007F7B64"/>
    <w:rsid w:val="008115F1"/>
    <w:rsid w:val="00823736"/>
    <w:rsid w:val="00856D4E"/>
    <w:rsid w:val="00863DFA"/>
    <w:rsid w:val="008920DA"/>
    <w:rsid w:val="008A326D"/>
    <w:rsid w:val="008C156A"/>
    <w:rsid w:val="008D7001"/>
    <w:rsid w:val="00916737"/>
    <w:rsid w:val="00956EA4"/>
    <w:rsid w:val="009926F3"/>
    <w:rsid w:val="009C6D73"/>
    <w:rsid w:val="00A40776"/>
    <w:rsid w:val="00A622D3"/>
    <w:rsid w:val="00A75376"/>
    <w:rsid w:val="00AC49B3"/>
    <w:rsid w:val="00B07FC6"/>
    <w:rsid w:val="00BD019A"/>
    <w:rsid w:val="00C222E8"/>
    <w:rsid w:val="00C448FE"/>
    <w:rsid w:val="00C65810"/>
    <w:rsid w:val="00C65D4A"/>
    <w:rsid w:val="00C92F8E"/>
    <w:rsid w:val="00CE5FF8"/>
    <w:rsid w:val="00CF76CE"/>
    <w:rsid w:val="00D36055"/>
    <w:rsid w:val="00D72EFD"/>
    <w:rsid w:val="00D762BB"/>
    <w:rsid w:val="00D91880"/>
    <w:rsid w:val="00DE75B9"/>
    <w:rsid w:val="00DF3352"/>
    <w:rsid w:val="00E01DD7"/>
    <w:rsid w:val="00E30A95"/>
    <w:rsid w:val="00E65C94"/>
    <w:rsid w:val="00E67A71"/>
    <w:rsid w:val="00E67B3C"/>
    <w:rsid w:val="00E83A1F"/>
    <w:rsid w:val="00E86224"/>
    <w:rsid w:val="00E86E66"/>
    <w:rsid w:val="00E97D7F"/>
    <w:rsid w:val="00EB147A"/>
    <w:rsid w:val="00F05EA1"/>
    <w:rsid w:val="00FA4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64CF7"/>
  <w15:chartTrackingRefBased/>
  <w15:docId w15:val="{7ACEDBB3-24FB-440D-B5B1-2EFF1911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7B3C"/>
    <w:pPr>
      <w:spacing w:line="240" w:lineRule="atLeast"/>
    </w:pPr>
    <w:rPr>
      <w:rFonts w:ascii="Arial" w:hAnsi="Arial"/>
      <w:sz w:val="22"/>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rPr>
  </w:style>
  <w:style w:type="paragraph" w:styleId="berschrift3">
    <w:name w:val="heading 3"/>
    <w:basedOn w:val="Standard"/>
    <w:next w:val="Standardeinzug"/>
    <w:qFormat/>
    <w:pPr>
      <w:ind w:left="354"/>
      <w:outlineLvl w:val="2"/>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rechnung">
    <w:name w:val="Abrechnung"/>
    <w:pPr>
      <w:tabs>
        <w:tab w:val="right" w:pos="6804"/>
        <w:tab w:val="right" w:pos="9072"/>
      </w:tabs>
      <w:spacing w:line="240" w:lineRule="atLeast"/>
    </w:pPr>
    <w:rPr>
      <w:rFonts w:ascii="Arial" w:hAnsi="Arial"/>
      <w:sz w:val="22"/>
    </w:rPr>
  </w:style>
  <w:style w:type="paragraph" w:customStyle="1" w:styleId="Adresse">
    <w:name w:val="Adresse"/>
    <w:uiPriority w:val="99"/>
    <w:pPr>
      <w:tabs>
        <w:tab w:val="right" w:pos="6804"/>
        <w:tab w:val="right" w:pos="9072"/>
      </w:tabs>
      <w:spacing w:line="240" w:lineRule="atLeast"/>
    </w:pPr>
    <w:rPr>
      <w:rFonts w:ascii="Arial" w:hAnsi="Arial"/>
      <w:sz w:val="22"/>
    </w:rPr>
  </w:style>
  <w:style w:type="paragraph" w:customStyle="1" w:styleId="FordAufstellung">
    <w:name w:val="FordAufstellung"/>
    <w:pPr>
      <w:tabs>
        <w:tab w:val="right" w:pos="6804"/>
        <w:tab w:val="right" w:pos="9072"/>
      </w:tabs>
      <w:spacing w:line="240" w:lineRule="atLeast"/>
    </w:pPr>
    <w:rPr>
      <w:rFonts w:ascii="Arial" w:hAnsi="Arial"/>
    </w:rPr>
  </w:style>
  <w:style w:type="paragraph" w:styleId="Funotentext">
    <w:name w:val="footnote text"/>
    <w:basedOn w:val="Standard"/>
    <w:semiHidden/>
    <w:pPr>
      <w:tabs>
        <w:tab w:val="left" w:pos="1843"/>
        <w:tab w:val="left" w:pos="2552"/>
        <w:tab w:val="left" w:pos="3261"/>
        <w:tab w:val="left" w:pos="3969"/>
        <w:tab w:val="left" w:pos="4678"/>
        <w:tab w:val="left" w:pos="5387"/>
        <w:tab w:val="left" w:pos="6096"/>
        <w:tab w:val="left" w:pos="6804"/>
        <w:tab w:val="left" w:pos="7513"/>
        <w:tab w:val="left" w:pos="8222"/>
        <w:tab w:val="left" w:pos="8931"/>
        <w:tab w:val="right" w:pos="9072"/>
      </w:tabs>
      <w:spacing w:line="360" w:lineRule="atLeast"/>
      <w:ind w:left="1800" w:hanging="360"/>
    </w:pPr>
    <w:rPr>
      <w:sz w:val="18"/>
    </w:rPr>
  </w:style>
  <w:style w:type="character" w:styleId="Funotenzeichen">
    <w:name w:val="footnote reference"/>
    <w:semiHidden/>
    <w:rPr>
      <w:position w:val="6"/>
      <w:sz w:val="16"/>
    </w:rPr>
  </w:style>
  <w:style w:type="paragraph" w:styleId="Fuzeile">
    <w:name w:val="footer"/>
    <w:basedOn w:val="Standard"/>
    <w:pPr>
      <w:tabs>
        <w:tab w:val="left" w:pos="1843"/>
        <w:tab w:val="left" w:pos="2552"/>
        <w:tab w:val="left" w:pos="3261"/>
        <w:tab w:val="left" w:pos="3969"/>
        <w:tab w:val="center" w:pos="4320"/>
        <w:tab w:val="left" w:pos="4678"/>
        <w:tab w:val="left" w:pos="5387"/>
        <w:tab w:val="left" w:pos="6096"/>
        <w:tab w:val="left" w:pos="6804"/>
        <w:tab w:val="left" w:pos="7513"/>
        <w:tab w:val="left" w:pos="8222"/>
        <w:tab w:val="left" w:pos="8931"/>
      </w:tabs>
      <w:spacing w:line="240" w:lineRule="auto"/>
      <w:jc w:val="right"/>
    </w:pPr>
  </w:style>
  <w:style w:type="paragraph" w:styleId="Kopfzeile">
    <w:name w:val="header"/>
    <w:basedOn w:val="Standard"/>
    <w:pPr>
      <w:tabs>
        <w:tab w:val="center" w:pos="4819"/>
        <w:tab w:val="right" w:pos="9071"/>
      </w:tabs>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40" w:lineRule="atLeast"/>
    </w:pPr>
  </w:style>
  <w:style w:type="paragraph" w:styleId="Standardeinzug">
    <w:name w:val="Normal Indent"/>
    <w:basedOn w:val="Standard"/>
    <w:pPr>
      <w:ind w:left="708"/>
    </w:pPr>
  </w:style>
  <w:style w:type="character" w:styleId="Seitenzahl">
    <w:name w:val="page number"/>
    <w:basedOn w:val="Absatz-Standardschriftart"/>
  </w:style>
  <w:style w:type="paragraph" w:styleId="Anrede">
    <w:name w:val="Salutation"/>
    <w:basedOn w:val="Standard"/>
  </w:style>
  <w:style w:type="paragraph" w:customStyle="1" w:styleId="Betreff">
    <w:name w:val="Betreff"/>
    <w:uiPriority w:val="99"/>
    <w:rsid w:val="004C0563"/>
    <w:rPr>
      <w:rFonts w:ascii="Arial" w:hAnsi="Arial"/>
      <w:b/>
      <w:sz w:val="22"/>
    </w:rPr>
  </w:style>
  <w:style w:type="paragraph" w:customStyle="1" w:styleId="BK1">
    <w:name w:val="BK1"/>
    <w:rsid w:val="00D72EFD"/>
    <w:rPr>
      <w:rFonts w:ascii="Arial" w:hAnsi="Arial" w:cs="Arial"/>
      <w:sz w:val="22"/>
    </w:rPr>
  </w:style>
  <w:style w:type="paragraph" w:customStyle="1" w:styleId="BK2">
    <w:name w:val="BK2"/>
    <w:rsid w:val="00D72EFD"/>
    <w:rPr>
      <w:rFonts w:ascii="Arial" w:hAnsi="Arial" w:cs="Arial"/>
      <w:sz w:val="16"/>
    </w:rPr>
  </w:style>
  <w:style w:type="paragraph" w:customStyle="1" w:styleId="BK3">
    <w:name w:val="BK3"/>
    <w:rsid w:val="00D72EFD"/>
    <w:pPr>
      <w:framePr w:w="2268" w:h="2835" w:hRule="exact" w:hSpace="142" w:vSpace="142" w:wrap="around" w:vAnchor="page" w:hAnchor="page" w:x="9922" w:y="3119"/>
    </w:pPr>
    <w:rPr>
      <w:rFonts w:ascii="Arial" w:hAnsi="Arial" w:cs="Arial"/>
      <w:sz w:val="22"/>
    </w:rPr>
  </w:style>
  <w:style w:type="paragraph" w:customStyle="1" w:styleId="BK4">
    <w:name w:val="BK4"/>
    <w:rsid w:val="00D72EFD"/>
    <w:rPr>
      <w:rFonts w:ascii="Arial" w:hAnsi="Arial" w:cs="Arial"/>
      <w:sz w:val="22"/>
    </w:rPr>
  </w:style>
  <w:style w:type="paragraph" w:styleId="Sprechblasentext">
    <w:name w:val="Balloon Text"/>
    <w:basedOn w:val="Standard"/>
    <w:link w:val="SprechblasentextZchn"/>
    <w:rsid w:val="002F5651"/>
    <w:pPr>
      <w:spacing w:line="240" w:lineRule="auto"/>
    </w:pPr>
    <w:rPr>
      <w:rFonts w:ascii="Tahoma" w:hAnsi="Tahoma" w:cs="Tahoma"/>
      <w:sz w:val="16"/>
      <w:szCs w:val="16"/>
    </w:rPr>
  </w:style>
  <w:style w:type="character" w:customStyle="1" w:styleId="SprechblasentextZchn">
    <w:name w:val="Sprechblasentext Zchn"/>
    <w:link w:val="Sprechblasentext"/>
    <w:rsid w:val="002F56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P:\AnNoDATA\RAK\template\WW140\ANNOTEX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ANNOTEXT.DOT</Template>
  <TotalTime>0</TotalTime>
  <Pages>2</Pages>
  <Words>393</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AnNoText GmbH</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Schirm2</dc:creator>
  <cp:keywords/>
  <dc:description/>
  <cp:lastModifiedBy>Schirm7</cp:lastModifiedBy>
  <cp:revision>18</cp:revision>
  <cp:lastPrinted>2025-10-31T09:50:00Z</cp:lastPrinted>
  <dcterms:created xsi:type="dcterms:W3CDTF">2025-08-14T08:09:00Z</dcterms:created>
  <dcterms:modified xsi:type="dcterms:W3CDTF">2025-10-31T09:53:00Z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Nr">
    <vt:lpwstr>0.2</vt:lpwstr>
  </property>
  <property fmtid="{D5CDD505-2E9C-101B-9397-08002B2CF9AE}" pid="3" name="DOCID">
    <vt:lpwstr>211895.1</vt:lpwstr>
  </property>
  <property fmtid="{D5CDD505-2E9C-101B-9397-08002B2CF9AE}" pid="4" name="JournalId">
    <vt:i4>164266</vt:i4>
  </property>
  <property fmtid="{D5CDD505-2E9C-101B-9397-08002B2CF9AE}" pid="5" name="AWO">
    <vt:lpwstr>09-00030/15</vt:lpwstr>
  </property>
  <property fmtid="{D5CDD505-2E9C-101B-9397-08002B2CF9AE}" pid="6" name="Id">
    <vt:i4>526257</vt:i4>
  </property>
  <property fmtid="{D5CDD505-2E9C-101B-9397-08002B2CF9AE}" pid="7" name="LockGuid">
    <vt:lpwstr>{8bb45fe6-281f-4f27-ae2b-2652983e8456}</vt:lpwstr>
  </property>
  <property fmtid="{D5CDD505-2E9C-101B-9397-08002B2CF9AE}" pid="8" name="tmpGuid">
    <vt:lpwstr>{8bb45fe6-281f-4f27-ae2b-2652983e8456}</vt:lpwstr>
  </property>
  <property fmtid="{D5CDD505-2E9C-101B-9397-08002B2CF9AE}" pid="9" name="Office">
    <vt:lpwstr>RAK</vt:lpwstr>
  </property>
  <property fmtid="{D5CDD505-2E9C-101B-9397-08002B2CF9AE}" pid="10" name="FullFileName">
    <vt:lpwstr>C:\Users\Schirm7\Documents\AnNoText\Dokumente\Neues Dokument für die Beantragung EU-Ausweise 31.10.25.docx</vt:lpwstr>
  </property>
  <property fmtid="{D5CDD505-2E9C-101B-9397-08002B2CF9AE}" pid="11" name="DocumentId">
    <vt:i4>526257</vt:i4>
  </property>
  <property fmtid="{D5CDD505-2E9C-101B-9397-08002B2CF9AE}" pid="12" name="HistoryId">
    <vt:i4>353023</vt:i4>
  </property>
  <property fmtid="{D5CDD505-2E9C-101B-9397-08002B2CF9AE}" pid="13" name="Name">
    <vt:lpwstr>Neues Dokument für die Beantragung EU-Ausweise 31.10.25</vt:lpwstr>
  </property>
  <property fmtid="{D5CDD505-2E9C-101B-9397-08002B2CF9AE}" pid="14" name="IsATDocument">
    <vt:i4>1</vt:i4>
  </property>
  <property fmtid="{D5CDD505-2E9C-101B-9397-08002B2CF9AE}" pid="15" name="CaseId">
    <vt:i4>3298</vt:i4>
  </property>
  <property fmtid="{D5CDD505-2E9C-101B-9397-08002B2CF9AE}" pid="16" name="ItemId">
    <vt:i4>297</vt:i4>
  </property>
  <property fmtid="{D5CDD505-2E9C-101B-9397-08002B2CF9AE}" pid="17" name="Case">
    <vt:lpwstr>09-00030/15</vt:lpwstr>
  </property>
  <property fmtid="{D5CDD505-2E9C-101B-9397-08002B2CF9AE}" pid="18" name="CaseDescription">
    <vt:lpwstr>DATEV</vt:lpwstr>
  </property>
  <property fmtid="{D5CDD505-2E9C-101B-9397-08002B2CF9AE}" pid="19" name="Wegen">
    <vt:lpwstr>EU Ausweise</vt:lpwstr>
  </property>
  <property fmtid="{D5CDD505-2E9C-101B-9397-08002B2CF9AE}" pid="20" name="CheckOutDate">
    <vt:lpwstr>31.10.2025 10:47:38</vt:lpwstr>
  </property>
  <property fmtid="{D5CDD505-2E9C-101B-9397-08002B2CF9AE}" pid="21" name="WK_DOCNR">
    <vt:lpwstr/>
  </property>
  <property fmtid="{D5CDD505-2E9C-101B-9397-08002B2CF9AE}" pid="22" name="WK_SCAN_DOCNR">
    <vt:lpwstr>#DOCNR 526257</vt:lpwstr>
  </property>
  <property fmtid="{D5CDD505-2E9C-101B-9397-08002B2CF9AE}" pid="23" name="Pages">
    <vt:i4>2</vt:i4>
  </property>
</Properties>
</file>